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-705"/>
        <w:tblW w:w="0" w:type="auto"/>
        <w:tblLook w:val="04A0" w:firstRow="1" w:lastRow="0" w:firstColumn="1" w:lastColumn="0" w:noHBand="0" w:noVBand="1"/>
      </w:tblPr>
      <w:tblGrid>
        <w:gridCol w:w="6345"/>
      </w:tblGrid>
      <w:tr w:rsidR="00D06E68" w:rsidTr="00D06E68">
        <w:trPr>
          <w:trHeight w:hRule="exact" w:val="857"/>
        </w:trPr>
        <w:tc>
          <w:tcPr>
            <w:tcW w:w="6345" w:type="dxa"/>
            <w:shd w:val="clear" w:color="auto" w:fill="auto"/>
          </w:tcPr>
          <w:p w:rsidR="00D06E68" w:rsidRPr="00844620" w:rsidRDefault="00D06E68" w:rsidP="007E76DF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5B55C0">
              <w:rPr>
                <w:b/>
                <w:noProof/>
                <w:lang w:eastAsia="hr-HR"/>
              </w:rPr>
              <w:drawing>
                <wp:inline distT="0" distB="0" distL="0" distR="0">
                  <wp:extent cx="619125" cy="533400"/>
                  <wp:effectExtent l="0" t="0" r="9525" b="0"/>
                  <wp:docPr id="4" name="Slika 4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620" w:rsidTr="00FB0F3C">
        <w:trPr>
          <w:trHeight w:hRule="exact" w:val="284"/>
        </w:trPr>
        <w:tc>
          <w:tcPr>
            <w:tcW w:w="6345" w:type="dxa"/>
            <w:shd w:val="clear" w:color="auto" w:fill="auto"/>
          </w:tcPr>
          <w:p w:rsidR="00844620" w:rsidRPr="00844620" w:rsidRDefault="00844620" w:rsidP="007E76DF">
            <w:pPr>
              <w:rPr>
                <w:b/>
              </w:rPr>
            </w:pPr>
            <w:bookmarkStart w:id="0" w:name="NazivKorisnika"/>
            <w:bookmarkEnd w:id="0"/>
            <w:r w:rsidRPr="00844620">
              <w:rPr>
                <w:b/>
              </w:rPr>
              <w:t>REPUBLIKA HRVATSKA</w:t>
            </w:r>
          </w:p>
        </w:tc>
      </w:tr>
      <w:tr w:rsidR="00844620" w:rsidTr="00FB0F3C">
        <w:trPr>
          <w:trHeight w:hRule="exact" w:val="284"/>
        </w:trPr>
        <w:tc>
          <w:tcPr>
            <w:tcW w:w="6345" w:type="dxa"/>
            <w:shd w:val="clear" w:color="auto" w:fill="auto"/>
          </w:tcPr>
          <w:p w:rsidR="00844620" w:rsidRPr="00FB0F3C" w:rsidRDefault="005B55C0" w:rsidP="007E76DF">
            <w:pPr>
              <w:rPr>
                <w:b/>
              </w:rPr>
            </w:pPr>
            <w:bookmarkStart w:id="1" w:name="KorisnikNaziv"/>
            <w:bookmarkEnd w:id="1"/>
            <w:r>
              <w:rPr>
                <w:b/>
              </w:rPr>
              <w:t>OSNOVNA ŠKOLA ĐURE DEŽELIĆA - IVANIĆ-GRAD</w:t>
            </w:r>
            <w:r w:rsidR="00E0292F">
              <w:rPr>
                <w:b/>
              </w:rPr>
              <w:t xml:space="preserve"> </w:t>
            </w:r>
          </w:p>
        </w:tc>
      </w:tr>
      <w:tr w:rsidR="00844620" w:rsidTr="00CB5093">
        <w:trPr>
          <w:trHeight w:hRule="exact" w:val="284"/>
        </w:trPr>
        <w:tc>
          <w:tcPr>
            <w:tcW w:w="6345" w:type="dxa"/>
            <w:tcBorders>
              <w:bottom w:val="single" w:sz="4" w:space="0" w:color="auto"/>
            </w:tcBorders>
            <w:shd w:val="clear" w:color="auto" w:fill="auto"/>
          </w:tcPr>
          <w:p w:rsidR="00844620" w:rsidRDefault="005B55C0" w:rsidP="007E76DF">
            <w:bookmarkStart w:id="2" w:name="KorisnikAdresa"/>
            <w:bookmarkEnd w:id="2"/>
            <w:r>
              <w:t>PARK HRVATSKIH BRANITELJA 4,IVANIĆ GRAD</w:t>
            </w:r>
          </w:p>
        </w:tc>
      </w:tr>
      <w:tr w:rsidR="00844620" w:rsidTr="00CB5093">
        <w:trPr>
          <w:trHeight w:hRule="exact" w:val="284"/>
        </w:trPr>
        <w:tc>
          <w:tcPr>
            <w:tcW w:w="6345" w:type="dxa"/>
            <w:tcBorders>
              <w:top w:val="single" w:sz="4" w:space="0" w:color="auto"/>
            </w:tcBorders>
            <w:shd w:val="clear" w:color="auto" w:fill="auto"/>
          </w:tcPr>
          <w:p w:rsidR="00844620" w:rsidRDefault="00844620" w:rsidP="007E76DF">
            <w:r>
              <w:t xml:space="preserve">KLASA: </w:t>
            </w:r>
            <w:bookmarkStart w:id="3" w:name="Klasa"/>
            <w:bookmarkEnd w:id="3"/>
            <w:r w:rsidR="005B55C0">
              <w:t>602-03/24-01/01</w:t>
            </w:r>
          </w:p>
        </w:tc>
      </w:tr>
      <w:tr w:rsidR="00844620" w:rsidTr="00FB0F3C">
        <w:trPr>
          <w:trHeight w:hRule="exact" w:val="284"/>
        </w:trPr>
        <w:tc>
          <w:tcPr>
            <w:tcW w:w="6345" w:type="dxa"/>
            <w:shd w:val="clear" w:color="auto" w:fill="auto"/>
          </w:tcPr>
          <w:p w:rsidR="00844620" w:rsidRDefault="00844620" w:rsidP="007E76DF">
            <w:r>
              <w:t xml:space="preserve">URBROJ: </w:t>
            </w:r>
            <w:bookmarkStart w:id="4" w:name="URBroj"/>
            <w:bookmarkEnd w:id="4"/>
            <w:r w:rsidR="005B55C0">
              <w:t>238-10-8-24-1</w:t>
            </w:r>
          </w:p>
        </w:tc>
      </w:tr>
      <w:tr w:rsidR="00844620" w:rsidTr="00FB0F3C">
        <w:trPr>
          <w:trHeight w:hRule="exact" w:val="284"/>
        </w:trPr>
        <w:tc>
          <w:tcPr>
            <w:tcW w:w="6345" w:type="dxa"/>
            <w:shd w:val="clear" w:color="auto" w:fill="auto"/>
          </w:tcPr>
          <w:p w:rsidR="00844620" w:rsidRDefault="005B55C0" w:rsidP="007E76DF">
            <w:bookmarkStart w:id="5" w:name="MjestoIDatum"/>
            <w:bookmarkEnd w:id="5"/>
            <w:r>
              <w:t>IVANIĆ GRAD, 28. lipnja 2024. godine</w:t>
            </w:r>
          </w:p>
        </w:tc>
      </w:tr>
      <w:tr w:rsidR="00844620" w:rsidTr="00CB5093">
        <w:trPr>
          <w:trHeight w:hRule="exact" w:val="284"/>
        </w:trPr>
        <w:tc>
          <w:tcPr>
            <w:tcW w:w="6345" w:type="dxa"/>
            <w:tcBorders>
              <w:bottom w:val="single" w:sz="4" w:space="0" w:color="auto"/>
            </w:tcBorders>
            <w:shd w:val="clear" w:color="auto" w:fill="auto"/>
          </w:tcPr>
          <w:p w:rsidR="00844620" w:rsidRDefault="00844620" w:rsidP="007E76DF"/>
        </w:tc>
      </w:tr>
      <w:tr w:rsidR="00844620" w:rsidTr="005B55C0">
        <w:trPr>
          <w:trHeight w:hRule="exact" w:val="708"/>
        </w:trPr>
        <w:tc>
          <w:tcPr>
            <w:tcW w:w="6345" w:type="dxa"/>
            <w:tcBorders>
              <w:top w:val="single" w:sz="4" w:space="0" w:color="auto"/>
            </w:tcBorders>
            <w:shd w:val="clear" w:color="auto" w:fill="auto"/>
          </w:tcPr>
          <w:p w:rsidR="00844620" w:rsidRDefault="00844620" w:rsidP="007E76DF">
            <w:r>
              <w:t xml:space="preserve">PREDMET: </w:t>
            </w:r>
            <w:bookmarkStart w:id="6" w:name="Predmet"/>
            <w:bookmarkEnd w:id="6"/>
            <w:r w:rsidR="005B55C0">
              <w:t>Odluka o odabiru udžbenika za školsku godinu 2024./2025.</w:t>
            </w:r>
          </w:p>
          <w:p w:rsidR="00E11C4C" w:rsidRDefault="00E11C4C" w:rsidP="007E76DF"/>
        </w:tc>
      </w:tr>
    </w:tbl>
    <w:p w:rsidR="00FB0F3C" w:rsidRDefault="005B55C0" w:rsidP="005B55C0">
      <w:bookmarkStart w:id="7" w:name="Akt"/>
      <w:bookmarkStart w:id="8" w:name="QRKod"/>
      <w:bookmarkEnd w:id="7"/>
      <w:bookmarkEnd w:id="8"/>
      <w:r>
        <w:t xml:space="preserve">                                                                  </w:t>
      </w:r>
      <w:r>
        <w:rPr>
          <w:noProof/>
          <w:lang w:eastAsia="hr-HR"/>
        </w:rPr>
        <w:drawing>
          <wp:inline distT="0" distB="0" distL="0" distR="0">
            <wp:extent cx="1466850" cy="1466850"/>
            <wp:effectExtent l="0" t="0" r="0" b="0"/>
            <wp:docPr id="1" name="Slika 1" descr="C:\Users\Tajnica\AppData\Local\Temp\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jnica\AppData\Local\Temp\qrcod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F3C" w:rsidRDefault="00FB0F3C"/>
    <w:p w:rsidR="00EE5EC0" w:rsidRDefault="00EE5EC0" w:rsidP="00203614"/>
    <w:p w:rsidR="005B55C0" w:rsidRDefault="005B55C0" w:rsidP="00203614"/>
    <w:p w:rsidR="005B55C0" w:rsidRDefault="005B55C0" w:rsidP="005B55C0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Temeljem odredbe članka 10. stavka 4.i 5. Zakona o udžbenicima i drugim obrazovnim materijalima za osnovnu i srednju školu ravnatelj Osnovne škole Đure Deželića Ivanić-Grad Mileo Todić donosi sljedeću </w:t>
      </w:r>
    </w:p>
    <w:p w:rsidR="005B55C0" w:rsidRDefault="005B55C0" w:rsidP="005B5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55C0" w:rsidRDefault="005B55C0" w:rsidP="005B55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ODLUKU</w:t>
      </w:r>
    </w:p>
    <w:p w:rsidR="005B55C0" w:rsidRDefault="005B55C0" w:rsidP="005B55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odabiru udžbenika za školsku godinu 2024./2025.</w:t>
      </w:r>
    </w:p>
    <w:p w:rsidR="005B55C0" w:rsidRDefault="005B55C0" w:rsidP="005B55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55C0" w:rsidRDefault="005B55C0" w:rsidP="005B55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Temeljem odabira učitelja razredne  i predmetne nastave odabiru se sljedeći udžbenici za školsku 2024./2025. godinu:</w:t>
      </w:r>
    </w:p>
    <w:p w:rsidR="005B55C0" w:rsidRDefault="005B55C0" w:rsidP="005B5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5C0" w:rsidRDefault="005B55C0" w:rsidP="005B5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1"/>
        <w:tblW w:w="14596" w:type="dxa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1276"/>
        <w:gridCol w:w="3260"/>
        <w:gridCol w:w="2552"/>
        <w:gridCol w:w="1701"/>
        <w:gridCol w:w="1559"/>
        <w:gridCol w:w="1843"/>
      </w:tblGrid>
      <w:tr w:rsidR="00E0280F" w:rsidRPr="00E0280F" w:rsidTr="00744995">
        <w:tc>
          <w:tcPr>
            <w:tcW w:w="14596" w:type="dxa"/>
            <w:gridSpan w:val="8"/>
          </w:tcPr>
          <w:p w:rsidR="00E0280F" w:rsidRPr="00E0280F" w:rsidRDefault="00E0280F" w:rsidP="00E0280F">
            <w:pPr>
              <w:spacing w:after="0" w:line="240" w:lineRule="auto"/>
              <w:jc w:val="center"/>
              <w:rPr>
                <w:b/>
              </w:rPr>
            </w:pPr>
            <w:r w:rsidRPr="00E0280F">
              <w:rPr>
                <w:b/>
              </w:rPr>
              <w:t>1. RAZRED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PREDMET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REG.BR.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ŠIFRA KOMPLETA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NAZIV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AUTOR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VRSTA IZDANJA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NAKLADNIK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RAZRED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HRVATSKI JEZIK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6038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3873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MOJI TRAGOVI 1 (PRVI TRAG, TRAG U RIJEČI, TRAG U PRIČI) radna početnica za 1. razred osnovne škole 1., 2. i 3. dio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Vesna </w:t>
            </w:r>
            <w:proofErr w:type="spellStart"/>
            <w:r w:rsidRPr="00E0280F">
              <w:t>Budinski</w:t>
            </w:r>
            <w:proofErr w:type="spellEnd"/>
            <w:r w:rsidRPr="00E0280F">
              <w:t xml:space="preserve">, Martina Kolar </w:t>
            </w:r>
            <w:proofErr w:type="spellStart"/>
            <w:r w:rsidRPr="00E0280F">
              <w:t>Billege</w:t>
            </w:r>
            <w:proofErr w:type="spellEnd"/>
            <w:r w:rsidRPr="00E0280F">
              <w:t>, Gordana Ivančić, Vlatka Mijić, Nevenka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RADNI 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PROFIL KLETT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1.A, 1.B, 1.C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ENGLESKI JEZIK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5.991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3831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DIP IN 1, udžbenik engleskog jezika s dodatnim digitalnim </w:t>
            </w:r>
            <w:r w:rsidRPr="00E0280F">
              <w:lastRenderedPageBreak/>
              <w:t>sadržajima u prvom razredu osnovne škole, prva godina učenja, prvi strani jezik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lastRenderedPageBreak/>
              <w:t>Biserka Džeba, Vlasta Živković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RADNI 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ŠKOLSKA KNJIGA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1.A, 1.B, 1.C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lastRenderedPageBreak/>
              <w:t>MATEMATIKA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6108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3930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SUPER MATEMATIKA ZA PRAVE TRAGAČE 1: radni udžbenik za 1. razred osnovne škole 1. dio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Marijana Martić, Gordana Ivančić, Lorena Kuvačić Roje, Esma </w:t>
            </w:r>
            <w:proofErr w:type="spellStart"/>
            <w:r w:rsidRPr="00E0280F">
              <w:t>Sarajčev</w:t>
            </w:r>
            <w:proofErr w:type="spellEnd"/>
            <w:r w:rsidRPr="00E0280F">
              <w:t xml:space="preserve">, Dubravka </w:t>
            </w:r>
            <w:proofErr w:type="spellStart"/>
            <w:r w:rsidRPr="00E0280F">
              <w:t>Tkalčec</w:t>
            </w:r>
            <w:proofErr w:type="spellEnd"/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RADNI 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PROFIL KLETT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1.A, 1.B, 1.C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MATEMATIKA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6109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3930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SUPER MATEMATIKA ZA PRAVE TRAGAČE 1: radni udžbenik za 1. razred osnovne škole 2. dio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Marijana Martić, Gordana Ivančić, Lorena Kuvačić Roje, Esma </w:t>
            </w:r>
            <w:proofErr w:type="spellStart"/>
            <w:r w:rsidRPr="00E0280F">
              <w:t>Sarajčev</w:t>
            </w:r>
            <w:proofErr w:type="spellEnd"/>
            <w:r w:rsidRPr="00E0280F">
              <w:t xml:space="preserve">, Dubravka </w:t>
            </w:r>
            <w:proofErr w:type="spellStart"/>
            <w:r w:rsidRPr="00E0280F">
              <w:t>Tkalčec</w:t>
            </w:r>
            <w:proofErr w:type="spellEnd"/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RADNI 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PROFIL KLETT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1.A, 1.B, 1.C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PRIRODA I DRUŠTVO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POGLED U SVIJET 1 TRAGOM PRIRODE I DRUŠTVA: radni udžbenik za 1. razred osnovne škole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Sanja Škreblin, Nataša </w:t>
            </w:r>
            <w:proofErr w:type="spellStart"/>
            <w:r w:rsidRPr="00E0280F">
              <w:t>Svoboda</w:t>
            </w:r>
            <w:proofErr w:type="spellEnd"/>
            <w:r w:rsidRPr="00E0280F">
              <w:t xml:space="preserve"> </w:t>
            </w:r>
            <w:proofErr w:type="spellStart"/>
            <w:r w:rsidRPr="00E0280F">
              <w:t>Arnautov</w:t>
            </w:r>
            <w:proofErr w:type="spellEnd"/>
            <w:r w:rsidRPr="00E0280F">
              <w:t xml:space="preserve">, Sanja </w:t>
            </w:r>
            <w:proofErr w:type="spellStart"/>
            <w:r w:rsidRPr="00E0280F">
              <w:t>Basta</w:t>
            </w:r>
            <w:proofErr w:type="spellEnd"/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RADNI 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PROFIL KLETT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1.A, 1.B, 1.C</w:t>
            </w:r>
          </w:p>
        </w:tc>
      </w:tr>
      <w:tr w:rsidR="00E0280F" w:rsidRPr="00E0280F" w:rsidTr="00744995">
        <w:tc>
          <w:tcPr>
            <w:tcW w:w="14596" w:type="dxa"/>
            <w:gridSpan w:val="8"/>
          </w:tcPr>
          <w:p w:rsidR="00E0280F" w:rsidRPr="00E0280F" w:rsidRDefault="00E0280F" w:rsidP="00E0280F">
            <w:pPr>
              <w:spacing w:after="0" w:line="240" w:lineRule="auto"/>
              <w:jc w:val="center"/>
              <w:rPr>
                <w:b/>
              </w:rPr>
            </w:pPr>
            <w:r w:rsidRPr="00E0280F">
              <w:rPr>
                <w:b/>
              </w:rPr>
              <w:t>1. RAZRED IZBORNI PREDMETI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INFORMATIKA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7115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7901013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MIŠOLOVKA 1: udžbenik iz informatike za 1. razred osnovne škole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Slavica Horvat, Martina Prpić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Udzbenik.hr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1.A, 1.B, 1.C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VJERONAUK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6079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U božjoj ljubavi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Josip Šimunović, Tihana Petković, Suzana Lipovac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GLAS KONCILA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1.A, 1.B, 1.C</w:t>
            </w:r>
          </w:p>
        </w:tc>
      </w:tr>
      <w:tr w:rsidR="00E0280F" w:rsidRPr="00E0280F" w:rsidTr="00744995">
        <w:tc>
          <w:tcPr>
            <w:tcW w:w="14596" w:type="dxa"/>
            <w:gridSpan w:val="8"/>
          </w:tcPr>
          <w:p w:rsidR="00E0280F" w:rsidRPr="00E0280F" w:rsidRDefault="00E0280F" w:rsidP="00E0280F">
            <w:pPr>
              <w:spacing w:after="0" w:line="240" w:lineRule="auto"/>
              <w:jc w:val="center"/>
              <w:rPr>
                <w:b/>
              </w:rPr>
            </w:pPr>
            <w:r w:rsidRPr="00E0280F">
              <w:rPr>
                <w:b/>
              </w:rPr>
              <w:t>2. RAZRED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PREDMET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REG.BR.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ŠIFRA KOMPLETA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NAZIV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AUTOR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VRSTA IZDANJA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NAKLADNIK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RAZRED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HRVATSKI JEZIK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7168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4678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TRAG U PRIČI 2:</w:t>
            </w:r>
            <w:r w:rsidRPr="00E0280F">
              <w:tab/>
              <w:t>radni udžbenik hrvatskoga jezika za 2. razred osnovne škole, 1. dio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Vesna </w:t>
            </w:r>
            <w:proofErr w:type="spellStart"/>
            <w:r w:rsidRPr="00E0280F">
              <w:t>Budinski</w:t>
            </w:r>
            <w:proofErr w:type="spellEnd"/>
            <w:r w:rsidRPr="00E0280F">
              <w:t xml:space="preserve">, Martina Kolar </w:t>
            </w:r>
            <w:proofErr w:type="spellStart"/>
            <w:r w:rsidRPr="00E0280F">
              <w:t>Billege</w:t>
            </w:r>
            <w:proofErr w:type="spellEnd"/>
            <w:r w:rsidRPr="00E0280F">
              <w:t>, Gordana Ivančić, Vlatka Mijić, Nevenka Puh Malogorski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RADNI 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PROFIL KLETT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2.A, 2.B, 2.C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HRVATSKI JEZIK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7169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4678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TRAG U PRIČI 2: radni udžbenik hrvatskoga jezika za 2. razred osnovne škole, 2. dio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Vesna </w:t>
            </w:r>
            <w:proofErr w:type="spellStart"/>
            <w:r w:rsidRPr="00E0280F">
              <w:t>Budinski</w:t>
            </w:r>
            <w:proofErr w:type="spellEnd"/>
            <w:r w:rsidRPr="00E0280F">
              <w:t xml:space="preserve">, Martina Kolar </w:t>
            </w:r>
            <w:proofErr w:type="spellStart"/>
            <w:r w:rsidRPr="00E0280F">
              <w:t>Billege</w:t>
            </w:r>
            <w:proofErr w:type="spellEnd"/>
            <w:r w:rsidRPr="00E0280F">
              <w:t>, Gordana Ivančić, Vlatka Mijić, Nevenka Puh Malogorski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RADNI 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PROFIL KLETT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2.A, 2.B, 2.C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lastRenderedPageBreak/>
              <w:t>ENGLESKI JEZIK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6.994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4734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DIP IN 2, udžbenik engleskog jezika s dodatnim digitalnim sadržajima u drugom razredu osnovne škole, druga godina učenja, prvi strani jezik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Biserka Džeba, Maja Mardešić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RADNI 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ŠKOLSKA KNJIGA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2.A, 2.B, 2.C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MATEMATIKA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7164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4671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SUPER MATEMATIKA ZA PRAVE TRAGAČE 2: radni udžbenik za 2. razred osnovne škole, 1. dio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Marijana Martić, Gordana Ivančić, Anita Čupić, Marina </w:t>
            </w:r>
            <w:proofErr w:type="spellStart"/>
            <w:r w:rsidRPr="00E0280F">
              <w:t>Brničević</w:t>
            </w:r>
            <w:proofErr w:type="spellEnd"/>
            <w:r w:rsidRPr="00E0280F">
              <w:t xml:space="preserve"> Stanić, Jasminka </w:t>
            </w:r>
            <w:proofErr w:type="spellStart"/>
            <w:r w:rsidRPr="00E0280F">
              <w:t>Martinić</w:t>
            </w:r>
            <w:proofErr w:type="spellEnd"/>
            <w:r w:rsidRPr="00E0280F">
              <w:t xml:space="preserve"> Cezar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RADNI 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PROFIL KLETT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2.A, 2.B, 2.C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MATEMATIKA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7165</w:t>
            </w:r>
            <w:r w:rsidRPr="00E0280F">
              <w:tab/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4671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SUPER MATEMATIKA ZA PRAVE TRAGAČE 2: radni udžbenik za 2. razred osnovne škole, 2. dio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Marijana Martić, Gordana Ivančić, Anita Čupić, Marina </w:t>
            </w:r>
            <w:proofErr w:type="spellStart"/>
            <w:r w:rsidRPr="00E0280F">
              <w:t>Brničević</w:t>
            </w:r>
            <w:proofErr w:type="spellEnd"/>
            <w:r w:rsidRPr="00E0280F">
              <w:t xml:space="preserve"> Stanić, Jasminka </w:t>
            </w:r>
            <w:proofErr w:type="spellStart"/>
            <w:r w:rsidRPr="00E0280F">
              <w:t>Martinić</w:t>
            </w:r>
            <w:proofErr w:type="spellEnd"/>
            <w:r w:rsidRPr="00E0280F">
              <w:t xml:space="preserve"> Cezar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RADNI 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PROFIL KLETT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2.A, 2.B, 2.C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PRIRODA I DRUŠTVO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7160</w:t>
            </w:r>
            <w:r w:rsidRPr="00E0280F">
              <w:tab/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4662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POGLED U SVIJET 2, TRAGOM PRIRODE I DRUŠTVA</w:t>
            </w:r>
            <w:r w:rsidRPr="00E0280F">
              <w:tab/>
              <w:t>radni udžbenik za 2. razred osnovne škole, 1. dio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Nataša </w:t>
            </w:r>
            <w:proofErr w:type="spellStart"/>
            <w:r w:rsidRPr="00E0280F">
              <w:t>Svoboda</w:t>
            </w:r>
            <w:proofErr w:type="spellEnd"/>
            <w:r w:rsidRPr="00E0280F">
              <w:t xml:space="preserve"> </w:t>
            </w:r>
            <w:proofErr w:type="spellStart"/>
            <w:r w:rsidRPr="00E0280F">
              <w:t>Arnautov</w:t>
            </w:r>
            <w:proofErr w:type="spellEnd"/>
            <w:r w:rsidRPr="00E0280F">
              <w:t xml:space="preserve">, Sanja Škreblin, Sanja </w:t>
            </w:r>
            <w:proofErr w:type="spellStart"/>
            <w:r w:rsidRPr="00E0280F">
              <w:t>Basta</w:t>
            </w:r>
            <w:proofErr w:type="spellEnd"/>
            <w:r w:rsidRPr="00E0280F">
              <w:t>, Maja Jelić Kolar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RADNI 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PROFIL KLETT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2.A, 2.B, 2.C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PRIRODA I DRUŠTVO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7161</w:t>
            </w:r>
            <w:r w:rsidRPr="00E0280F">
              <w:tab/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4662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POGLED U SVIJET 2, TRAGOM PRIRODE I DRUŠTVA: radni udžbenik za 2. razred osnovne škole, 2. dio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Nataša </w:t>
            </w:r>
            <w:proofErr w:type="spellStart"/>
            <w:r w:rsidRPr="00E0280F">
              <w:t>Svoboda</w:t>
            </w:r>
            <w:proofErr w:type="spellEnd"/>
            <w:r w:rsidRPr="00E0280F">
              <w:t xml:space="preserve"> </w:t>
            </w:r>
            <w:proofErr w:type="spellStart"/>
            <w:r w:rsidRPr="00E0280F">
              <w:t>Arnautov</w:t>
            </w:r>
            <w:proofErr w:type="spellEnd"/>
            <w:r w:rsidRPr="00E0280F">
              <w:t xml:space="preserve">, Sanja Škreblin, Sanja </w:t>
            </w:r>
            <w:proofErr w:type="spellStart"/>
            <w:r w:rsidRPr="00E0280F">
              <w:t>Basta</w:t>
            </w:r>
            <w:proofErr w:type="spellEnd"/>
            <w:r w:rsidRPr="00E0280F">
              <w:t>, Maja Jelić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RADNI 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PROFIL KLETT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2.A, 2.B, 2.C</w:t>
            </w:r>
          </w:p>
        </w:tc>
      </w:tr>
      <w:tr w:rsidR="00E0280F" w:rsidRPr="00E0280F" w:rsidTr="00744995">
        <w:tc>
          <w:tcPr>
            <w:tcW w:w="14596" w:type="dxa"/>
            <w:gridSpan w:val="8"/>
          </w:tcPr>
          <w:p w:rsidR="00E0280F" w:rsidRPr="00E0280F" w:rsidRDefault="00E0280F" w:rsidP="00E0280F">
            <w:pPr>
              <w:spacing w:after="0" w:line="240" w:lineRule="auto"/>
              <w:jc w:val="center"/>
              <w:rPr>
                <w:b/>
              </w:rPr>
            </w:pPr>
            <w:r w:rsidRPr="00E0280F">
              <w:rPr>
                <w:b/>
              </w:rPr>
              <w:t>2. RAZRED IZBORNI PREDMETI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INFORMATIKA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7116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7902014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MIŠOLOVKA 2 : udžbenik iz informatike za 2. razred osnovne škole, izdanje 2020.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Slavica Horvat, Martina Prpić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Udzbenik.hr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2.A, 2.B, 2.C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VJERONAUK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6721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4485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U PRIJATELJSTVU S BOGOM: udžbenik za katolički vjeronauk drugoga razreda osnovne škole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Josip Šimunović, Tihana Petković, Suzana Lipovac; Nakladnik: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UDZBENIK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GLAS KONCILA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2.A, 2.B, 2.C</w:t>
            </w:r>
          </w:p>
        </w:tc>
      </w:tr>
      <w:tr w:rsidR="00E0280F" w:rsidRPr="00E0280F" w:rsidTr="00744995">
        <w:tc>
          <w:tcPr>
            <w:tcW w:w="14596" w:type="dxa"/>
            <w:gridSpan w:val="8"/>
          </w:tcPr>
          <w:p w:rsidR="00E0280F" w:rsidRPr="00E0280F" w:rsidRDefault="00E0280F" w:rsidP="00E0280F">
            <w:pPr>
              <w:spacing w:after="0" w:line="240" w:lineRule="auto"/>
              <w:jc w:val="center"/>
            </w:pPr>
            <w:r w:rsidRPr="00E0280F">
              <w:t>3. RAZRED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HRVATSKI JEZIK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7170</w:t>
            </w:r>
            <w:r w:rsidRPr="00E0280F">
              <w:tab/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4679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TRAG U PRIČI 3:</w:t>
            </w:r>
            <w:r w:rsidRPr="00E0280F">
              <w:tab/>
              <w:t>radni udžbenik hrvatskoga jezika za 3. razred osnovne škole, 1. dio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Vesna </w:t>
            </w:r>
            <w:proofErr w:type="spellStart"/>
            <w:r w:rsidRPr="00E0280F">
              <w:t>Budinski</w:t>
            </w:r>
            <w:proofErr w:type="spellEnd"/>
            <w:r w:rsidRPr="00E0280F">
              <w:t xml:space="preserve">, Martina Kolar </w:t>
            </w:r>
            <w:proofErr w:type="spellStart"/>
            <w:r w:rsidRPr="00E0280F">
              <w:t>Billege</w:t>
            </w:r>
            <w:proofErr w:type="spellEnd"/>
            <w:r w:rsidRPr="00E0280F">
              <w:t>, Gordana Ivančić, Vlatka Mijić, Nevenka Puh Malogorski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RADNI 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PROFIL KLETT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3.A, 3.B, 3.C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lastRenderedPageBreak/>
              <w:t>HRVATSKI JEZIK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7171</w:t>
            </w:r>
            <w:r w:rsidRPr="00E0280F">
              <w:tab/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4679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TRAG U PRIČI 3:</w:t>
            </w:r>
            <w:r w:rsidRPr="00E0280F">
              <w:tab/>
              <w:t>radni udžbenik hrvatskoga jezika za 3. razred osnovne škole, 2. dio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Vesna </w:t>
            </w:r>
            <w:proofErr w:type="spellStart"/>
            <w:r w:rsidRPr="00E0280F">
              <w:t>Budinski</w:t>
            </w:r>
            <w:proofErr w:type="spellEnd"/>
            <w:r w:rsidRPr="00E0280F">
              <w:t xml:space="preserve">, Martina Kolar </w:t>
            </w:r>
            <w:proofErr w:type="spellStart"/>
            <w:r w:rsidRPr="00E0280F">
              <w:t>Billege</w:t>
            </w:r>
            <w:proofErr w:type="spellEnd"/>
            <w:r w:rsidRPr="00E0280F">
              <w:t>, Gordana Ivančić, Vlatka Mijić, Nevenka Puh Malogorski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RADNI 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PROFIL KLETT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3.A, 3.B, 3.C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ENGLESKI JEZIK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6.995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4735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DIP IN 3, udžbenik engleskog jezika s dodatnim digitalnim sadržajima u trećem razredu osnovne škole, treća godina učenja, prvi strani jezik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Maja Mardešić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RADNI 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ŠKOLSKA KNJIGA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3.A, 3.B, 3.C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MATEMATIKA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7166</w:t>
            </w:r>
            <w:r w:rsidRPr="00E0280F">
              <w:tab/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4672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SUPER MATEMATIKA ZA PRAVE TRAGAČE 3: radni udžbenik za 3. razred osnovne škole, 1. dio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Marijana Martić, Gordana Ivančić, Lorena Kuvačić Roje, Dubravka </w:t>
            </w:r>
            <w:proofErr w:type="spellStart"/>
            <w:r w:rsidRPr="00E0280F">
              <w:t>Tkalčec</w:t>
            </w:r>
            <w:proofErr w:type="spellEnd"/>
            <w:r w:rsidRPr="00E0280F">
              <w:t xml:space="preserve">, </w:t>
            </w:r>
            <w:proofErr w:type="spellStart"/>
            <w:r w:rsidRPr="00E0280F">
              <w:t>Željana</w:t>
            </w:r>
            <w:proofErr w:type="spellEnd"/>
            <w:r w:rsidRPr="00E0280F">
              <w:t xml:space="preserve"> </w:t>
            </w:r>
            <w:proofErr w:type="spellStart"/>
            <w:r w:rsidRPr="00E0280F">
              <w:t>Lažeta</w:t>
            </w:r>
            <w:proofErr w:type="spellEnd"/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RADNI 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PROFIL KLETT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3.A, 3.B, 3.C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MATEMATIKA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7167</w:t>
            </w:r>
            <w:r w:rsidRPr="00E0280F">
              <w:tab/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4672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SUPER MATEMATIKA ZA PRAVE TRAGAČE 3</w:t>
            </w:r>
            <w:r w:rsidRPr="00E0280F">
              <w:tab/>
              <w:t>radni udžbenik za 3. razred osnovne škole, 2. dio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Marijana Martić, Gordana Ivančić, Lorena Kuvačić Roje, Dubravka </w:t>
            </w:r>
            <w:proofErr w:type="spellStart"/>
            <w:r w:rsidRPr="00E0280F">
              <w:t>Tkalčec</w:t>
            </w:r>
            <w:proofErr w:type="spellEnd"/>
            <w:r w:rsidRPr="00E0280F">
              <w:t xml:space="preserve">, </w:t>
            </w:r>
            <w:proofErr w:type="spellStart"/>
            <w:r w:rsidRPr="00E0280F">
              <w:t>Željana</w:t>
            </w:r>
            <w:proofErr w:type="spellEnd"/>
            <w:r w:rsidRPr="00E0280F">
              <w:t xml:space="preserve"> </w:t>
            </w:r>
            <w:proofErr w:type="spellStart"/>
            <w:r w:rsidRPr="00E0280F">
              <w:t>Lažeta</w:t>
            </w:r>
            <w:proofErr w:type="spellEnd"/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RADNI 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PROFIL KLETT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3.A, 3.B, 3.C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PRIRODA I DRUŠTVO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7162</w:t>
            </w:r>
            <w:r w:rsidRPr="00E0280F">
              <w:tab/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4663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POGLED U SVIJET 3, TRAGOM PRIRODE I DRUŠTVA</w:t>
            </w:r>
            <w:r w:rsidRPr="00E0280F">
              <w:tab/>
              <w:t>radni udžbenik za 3. razred osnovne škole, 1. dio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Nataša </w:t>
            </w:r>
            <w:proofErr w:type="spellStart"/>
            <w:r w:rsidRPr="00E0280F">
              <w:t>Svoboda</w:t>
            </w:r>
            <w:proofErr w:type="spellEnd"/>
            <w:r w:rsidRPr="00E0280F">
              <w:t xml:space="preserve"> </w:t>
            </w:r>
            <w:proofErr w:type="spellStart"/>
            <w:r w:rsidRPr="00E0280F">
              <w:t>Arnautov</w:t>
            </w:r>
            <w:proofErr w:type="spellEnd"/>
            <w:r w:rsidRPr="00E0280F">
              <w:t xml:space="preserve">, Sanja Škreblin, Sanja </w:t>
            </w:r>
            <w:proofErr w:type="spellStart"/>
            <w:r w:rsidRPr="00E0280F">
              <w:t>Basta</w:t>
            </w:r>
            <w:proofErr w:type="spellEnd"/>
            <w:r w:rsidRPr="00E0280F">
              <w:t>, Maja Jelić Kolar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RADNI 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PROFIL KLETT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3.A, 3.B, 3.C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PRIRODA I DRUŠTVO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7163</w:t>
            </w:r>
            <w:r w:rsidRPr="00E0280F">
              <w:tab/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4663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POGLED U SVIJET 3, TRAGOM PRIRODE I DRUŠTVA</w:t>
            </w:r>
            <w:r w:rsidRPr="00E0280F">
              <w:tab/>
              <w:t>radni udžbenik za 3. razred osnovne škole, 2. dio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Nataša </w:t>
            </w:r>
            <w:proofErr w:type="spellStart"/>
            <w:r w:rsidRPr="00E0280F">
              <w:t>Svoboda</w:t>
            </w:r>
            <w:proofErr w:type="spellEnd"/>
            <w:r w:rsidRPr="00E0280F">
              <w:t xml:space="preserve"> </w:t>
            </w:r>
            <w:proofErr w:type="spellStart"/>
            <w:r w:rsidRPr="00E0280F">
              <w:t>Arnautov</w:t>
            </w:r>
            <w:proofErr w:type="spellEnd"/>
            <w:r w:rsidRPr="00E0280F">
              <w:t xml:space="preserve">, Sanja Škreblin, Sanja </w:t>
            </w:r>
            <w:proofErr w:type="spellStart"/>
            <w:r w:rsidRPr="00E0280F">
              <w:t>Basta</w:t>
            </w:r>
            <w:proofErr w:type="spellEnd"/>
            <w:r w:rsidRPr="00E0280F">
              <w:t>, Maja Jelić Kolar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RADNI 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PROFIL KLETT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3.A, 3.B, 3.C</w:t>
            </w:r>
          </w:p>
        </w:tc>
      </w:tr>
      <w:tr w:rsidR="00E0280F" w:rsidRPr="00E0280F" w:rsidTr="00744995">
        <w:tc>
          <w:tcPr>
            <w:tcW w:w="14596" w:type="dxa"/>
            <w:gridSpan w:val="8"/>
          </w:tcPr>
          <w:p w:rsidR="00E0280F" w:rsidRPr="00E0280F" w:rsidRDefault="00E0280F" w:rsidP="00E0280F">
            <w:pPr>
              <w:spacing w:after="0" w:line="240" w:lineRule="auto"/>
              <w:jc w:val="center"/>
              <w:rPr>
                <w:b/>
              </w:rPr>
            </w:pPr>
            <w:r w:rsidRPr="00E0280F">
              <w:rPr>
                <w:b/>
              </w:rPr>
              <w:t>3. RAZRED IZBORNI PREDMETI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INFORMATIKA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7117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7903013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MIŠOLOVKA 3 : udžbenik iz informatike za 3. razred osnovne škole, IZDANJE 2020.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Gordana Sokol, Mihaela Mandić, Gordana </w:t>
            </w:r>
            <w:proofErr w:type="spellStart"/>
            <w:r w:rsidRPr="00E0280F">
              <w:t>Lohajner</w:t>
            </w:r>
            <w:proofErr w:type="spellEnd"/>
            <w:r w:rsidRPr="00E0280F">
              <w:t>, Jasmina Purgar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Udzbenik.hr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3.A, 3.B, 3.C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VJERONAUK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6700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4464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U LJUBAVI I POMIRENJU: udžbenik za katolički vjeronauk trećega razreda osnovne škole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Ante Pavlović, Ivica </w:t>
            </w:r>
            <w:proofErr w:type="spellStart"/>
            <w:r w:rsidRPr="00E0280F">
              <w:t>Pažin</w:t>
            </w:r>
            <w:proofErr w:type="spellEnd"/>
            <w:r w:rsidRPr="00E0280F">
              <w:t xml:space="preserve">, Mirjana Džambo </w:t>
            </w:r>
            <w:proofErr w:type="spellStart"/>
            <w:r w:rsidRPr="00E0280F">
              <w:t>Šporec</w:t>
            </w:r>
            <w:proofErr w:type="spellEnd"/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KRŠĆANSKA SADAŠNJOST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3.A, 3.B, 3.C</w:t>
            </w:r>
          </w:p>
        </w:tc>
      </w:tr>
      <w:tr w:rsidR="00E0280F" w:rsidRPr="00E0280F" w:rsidTr="00744995">
        <w:tc>
          <w:tcPr>
            <w:tcW w:w="14596" w:type="dxa"/>
            <w:gridSpan w:val="8"/>
          </w:tcPr>
          <w:p w:rsidR="00E0280F" w:rsidRPr="00E0280F" w:rsidRDefault="00E0280F" w:rsidP="00E0280F">
            <w:pPr>
              <w:spacing w:after="0" w:line="240" w:lineRule="auto"/>
              <w:jc w:val="center"/>
              <w:rPr>
                <w:b/>
              </w:rPr>
            </w:pPr>
            <w:r w:rsidRPr="00E0280F">
              <w:rPr>
                <w:b/>
              </w:rPr>
              <w:t>4. RAZRED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lastRenderedPageBreak/>
              <w:t>PREDMET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REG.BR.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ŠIFRA KOMPLETA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NAZIV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AUTOR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VRSTA IZDANJA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NAKLADNIK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RAZRED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HRVATSKI JEZIK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7699</w:t>
            </w:r>
            <w:r w:rsidRPr="00E0280F">
              <w:tab/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5334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ZLATNA VRATA 4: integrirani radni udžbenik hrvatskoga jezika u četvrtom razredu osnovne škole, 1. i 2. dio s dodatnim digitalnim sadržajima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Sonja Ivić, Marija Krmpotić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RADNI 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ŠKOLSKA KNJIGA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4.A, 4.B, 4.C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ENGLESKI JEZIK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7.690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5326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TIPTOES 4: udžbenik engleskog jezika s dodatnim digitalnim sadržajima u četvrtom razredu osnovne škole, četvrta godina učenja, prvi strani jezik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Anita </w:t>
            </w:r>
            <w:proofErr w:type="spellStart"/>
            <w:r w:rsidRPr="00E0280F">
              <w:t>Žepina</w:t>
            </w:r>
            <w:proofErr w:type="spellEnd"/>
            <w:r w:rsidRPr="00E0280F">
              <w:t>, Suzana Anić Antić, Suzana Ban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RADNI 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ŠKOLSKA KNJIGA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4.A, 4.B, 4.C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MATEMATIKA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7661</w:t>
            </w:r>
            <w:r w:rsidRPr="00E0280F">
              <w:tab/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5298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MOJ SRETNI BROJ 4</w:t>
            </w:r>
            <w:r w:rsidRPr="00E0280F">
              <w:tab/>
              <w:t>udžbenik matematike u četvrtom razredu osnovne škole s dodatnim digitalnim sadržajima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Sanja Jakovljević Rogić, Dubravka </w:t>
            </w:r>
            <w:proofErr w:type="spellStart"/>
            <w:r w:rsidRPr="00E0280F">
              <w:t>Miklec</w:t>
            </w:r>
            <w:proofErr w:type="spellEnd"/>
            <w:r w:rsidRPr="00E0280F">
              <w:t xml:space="preserve">, </w:t>
            </w:r>
            <w:proofErr w:type="spellStart"/>
            <w:r w:rsidRPr="00E0280F">
              <w:t>Graciella</w:t>
            </w:r>
            <w:proofErr w:type="spellEnd"/>
            <w:r w:rsidRPr="00E0280F">
              <w:t xml:space="preserve"> </w:t>
            </w:r>
            <w:proofErr w:type="spellStart"/>
            <w:r w:rsidRPr="00E0280F">
              <w:t>Prtajin</w:t>
            </w:r>
            <w:proofErr w:type="spellEnd"/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RADNI 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ŠKOLSKA KNJIGA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4.A, 4.B, 4.C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PRIRODA I DRUŠTVO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7637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5274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ISTRAŽUJEMO NAŠ SVIJET 4: udžbenik prirode i društva u četvrtom razredu osnovne škole s dodatnim digitalnim sadržajima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Tamara </w:t>
            </w:r>
            <w:proofErr w:type="spellStart"/>
            <w:r w:rsidRPr="00E0280F">
              <w:t>Kisovar</w:t>
            </w:r>
            <w:proofErr w:type="spellEnd"/>
            <w:r w:rsidRPr="00E0280F">
              <w:t xml:space="preserve"> Ivanda, Alena </w:t>
            </w:r>
            <w:proofErr w:type="spellStart"/>
            <w:r w:rsidRPr="00E0280F">
              <w:t>Letina</w:t>
            </w:r>
            <w:proofErr w:type="spellEnd"/>
            <w:r w:rsidRPr="00E0280F">
              <w:t xml:space="preserve">, Zdenko </w:t>
            </w:r>
            <w:proofErr w:type="spellStart"/>
            <w:r w:rsidRPr="00E0280F">
              <w:t>Braičić</w:t>
            </w:r>
            <w:proofErr w:type="spellEnd"/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RADNI 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ŠKOLSKA KNJIGA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4.A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 xml:space="preserve">PRIRODA I </w:t>
            </w:r>
            <w:r w:rsidRPr="00E0280F">
              <w:t>D</w:t>
            </w:r>
            <w:r w:rsidRPr="00E0280F">
              <w:rPr>
                <w:b/>
              </w:rPr>
              <w:t>RUŠTVO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7617</w:t>
            </w:r>
            <w:r w:rsidRPr="00E0280F">
              <w:tab/>
            </w:r>
            <w:r w:rsidRPr="00E0280F">
              <w:tab/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5254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EUREKA 4: udžbenik prirode i društva u četvrtom razredu osnovne škole s dodatnim digitalnim sadržajima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Sanja Ćorić, Snježana Bakarić </w:t>
            </w:r>
            <w:proofErr w:type="spellStart"/>
            <w:r w:rsidRPr="00E0280F">
              <w:t>Palička</w:t>
            </w:r>
            <w:proofErr w:type="spellEnd"/>
            <w:r w:rsidRPr="00E0280F">
              <w:t xml:space="preserve">, Ivana Križanac, </w:t>
            </w:r>
            <w:proofErr w:type="spellStart"/>
            <w:r w:rsidRPr="00E0280F">
              <w:t>Žaklin</w:t>
            </w:r>
            <w:proofErr w:type="spellEnd"/>
            <w:r w:rsidRPr="00E0280F">
              <w:t xml:space="preserve"> Lukša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RADNI 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ŠKOLSKA KNJIGA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4.B, 4.C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GLAZBENA KULTURA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7118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4854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GLAZBENI KRUG 4</w:t>
            </w:r>
          </w:p>
          <w:p w:rsidR="00E0280F" w:rsidRPr="00E0280F" w:rsidRDefault="00E0280F" w:rsidP="00E0280F">
            <w:pPr>
              <w:spacing w:after="0" w:line="240" w:lineRule="auto"/>
            </w:pPr>
            <w:r w:rsidRPr="00E0280F">
              <w:t>udžbenik glazbene kulture za 4. razred osnovne škole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Ana Janković, Snježana </w:t>
            </w:r>
            <w:proofErr w:type="spellStart"/>
            <w:r w:rsidRPr="00E0280F">
              <w:t>Stojaković</w:t>
            </w:r>
            <w:proofErr w:type="spellEnd"/>
            <w:r w:rsidRPr="00E0280F">
              <w:t>, Ružica Ambruš-Kiš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PROFIL KLETT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4.A, 4.B, 4.C</w:t>
            </w:r>
          </w:p>
        </w:tc>
      </w:tr>
      <w:tr w:rsidR="00E0280F" w:rsidRPr="00E0280F" w:rsidTr="00744995">
        <w:tc>
          <w:tcPr>
            <w:tcW w:w="14596" w:type="dxa"/>
            <w:gridSpan w:val="8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4. RAZRED IZBORNI PREDMETI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NJEMAČKI JEZIK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7259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4935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LERNEN, SINGEN, SPIELEN 1</w:t>
            </w:r>
          </w:p>
          <w:p w:rsidR="00E0280F" w:rsidRPr="00E0280F" w:rsidRDefault="00E0280F" w:rsidP="00E0280F">
            <w:pPr>
              <w:spacing w:after="0" w:line="240" w:lineRule="auto"/>
            </w:pPr>
            <w:r w:rsidRPr="00E0280F">
              <w:t>udžbenik iz njemačkoga jezika za četvrti razred osnovne škole (prva godina učenja)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Gordana </w:t>
            </w:r>
            <w:proofErr w:type="spellStart"/>
            <w:r w:rsidRPr="00E0280F">
              <w:t>Matolek</w:t>
            </w:r>
            <w:proofErr w:type="spellEnd"/>
            <w:r w:rsidRPr="00E0280F">
              <w:t xml:space="preserve"> Veselić, Željka Hutinski, Vlada </w:t>
            </w:r>
            <w:proofErr w:type="spellStart"/>
            <w:r w:rsidRPr="00E0280F">
              <w:t>Jagatić</w:t>
            </w:r>
            <w:proofErr w:type="spellEnd"/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RADNI 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ALFA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4.A, 4.B, 4.C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lastRenderedPageBreak/>
              <w:t>INFORMATIKA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7118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4854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MIŠOLOVKA 4 : udžbenik iz informatike za 4. razred osnovne škole, IZDANJE 2020.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Gordana Sokol, Jasmina Purgar, Mihaela Mandić, Gordana </w:t>
            </w:r>
            <w:proofErr w:type="spellStart"/>
            <w:r w:rsidRPr="00E0280F">
              <w:t>Lohajner</w:t>
            </w:r>
            <w:proofErr w:type="spellEnd"/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Udzbenik.hr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4.A, 4.B, 4.C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VJERONAUK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7359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5018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DAROVI VJERE I ZAJEDNIŠTVA</w:t>
            </w:r>
          </w:p>
          <w:p w:rsidR="00E0280F" w:rsidRPr="00E0280F" w:rsidRDefault="00E0280F" w:rsidP="00E0280F">
            <w:pPr>
              <w:spacing w:after="0" w:line="240" w:lineRule="auto"/>
            </w:pPr>
            <w:r w:rsidRPr="00E0280F">
              <w:t>udžbenik za katolički vjeronauk četvrtoga razreda osnovne škole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Ivica </w:t>
            </w:r>
            <w:proofErr w:type="spellStart"/>
            <w:r w:rsidRPr="00E0280F">
              <w:t>Pažin</w:t>
            </w:r>
            <w:proofErr w:type="spellEnd"/>
            <w:r w:rsidRPr="00E0280F">
              <w:t>, Ante Pavlović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KRŠĆANSKA SADAŠNJOST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4.A, 4.B, 4.C</w:t>
            </w:r>
          </w:p>
        </w:tc>
      </w:tr>
      <w:tr w:rsidR="00E0280F" w:rsidRPr="00E0280F" w:rsidTr="00744995">
        <w:tc>
          <w:tcPr>
            <w:tcW w:w="14596" w:type="dxa"/>
            <w:gridSpan w:val="8"/>
          </w:tcPr>
          <w:p w:rsidR="00E0280F" w:rsidRPr="00E0280F" w:rsidRDefault="00E0280F" w:rsidP="00E0280F">
            <w:pPr>
              <w:spacing w:after="0" w:line="240" w:lineRule="auto"/>
              <w:jc w:val="center"/>
              <w:rPr>
                <w:b/>
              </w:rPr>
            </w:pPr>
            <w:r w:rsidRPr="00E0280F">
              <w:rPr>
                <w:b/>
              </w:rPr>
              <w:t>5. RAZRED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PREDMET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REG.BR.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ŠIFRA KOMPLETA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NAZIV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AUTOR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VRSTA IZDANJA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NAKLADNIK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RAZRED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HRVATSKI JEZIK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6055, 6056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3883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HRVATSKI BEZ GRANICA 5, integrirani udžbenik hrvatskoga jezika i književnosti s dodatnim digitalnim sadržajima u petome razredu osnovne škole, KOMPLET 1. i 2 dio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Julijana Levak, Iva Močibob, Jasmina </w:t>
            </w:r>
            <w:proofErr w:type="spellStart"/>
            <w:r w:rsidRPr="00E0280F">
              <w:t>Sandalić</w:t>
            </w:r>
            <w:proofErr w:type="spellEnd"/>
            <w:r w:rsidRPr="00E0280F">
              <w:t xml:space="preserve">, Ida </w:t>
            </w:r>
            <w:proofErr w:type="spellStart"/>
            <w:r w:rsidRPr="00E0280F">
              <w:t>Pettö</w:t>
            </w:r>
            <w:proofErr w:type="spellEnd"/>
            <w:r w:rsidRPr="00E0280F">
              <w:t xml:space="preserve">, Ksenija </w:t>
            </w:r>
            <w:proofErr w:type="spellStart"/>
            <w:r w:rsidRPr="00E0280F">
              <w:t>Budija</w:t>
            </w:r>
            <w:proofErr w:type="spellEnd"/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ŠKOLSKA KNJIGA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5.A, 5.B, 5.C 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ENGLESKI JEZIK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5988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3828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DIP IN 5</w:t>
            </w:r>
          </w:p>
          <w:p w:rsidR="00E0280F" w:rsidRPr="00E0280F" w:rsidRDefault="00E0280F" w:rsidP="00E0280F">
            <w:pPr>
              <w:spacing w:after="0" w:line="240" w:lineRule="auto"/>
            </w:pPr>
            <w:r w:rsidRPr="00E0280F">
              <w:t>udžbenik engleskoga jezika s dodatnim digitalnim sadržajima u petome razredu osnovne škole, 5. godina učenja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Suzana Ban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RADNI 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ŠKOLSKA KNJIGA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5.A, 5.B, 5.C 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POVIJEST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6468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4270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KLIO 5, udžbenik povijesti s dodatnim digitalnim sadržajima u petom razredu osnovne škole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Sonja </w:t>
            </w:r>
            <w:proofErr w:type="spellStart"/>
            <w:r w:rsidRPr="00E0280F">
              <w:t>Bančić</w:t>
            </w:r>
            <w:proofErr w:type="spellEnd"/>
            <w:r w:rsidRPr="00E0280F">
              <w:t>, Tina Matanić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ŠKOLSKA KNJIGA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5.A, 5.B, 5.C 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GEOGRAFIJA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6017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3857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GEOGRAFIJA 5: udžbenik iz geografije za peti razred osnovne škole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Ivan Paradi, Ivana Petrić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PROFIL KLETT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5.A, 5.B, 5.C 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PRIRODA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6142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3958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PRIRODA 5, udžbenik prirode za peti razred osnovne škole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Biljana </w:t>
            </w:r>
            <w:proofErr w:type="spellStart"/>
            <w:r w:rsidRPr="00E0280F">
              <w:t>Agić</w:t>
            </w:r>
            <w:proofErr w:type="spellEnd"/>
            <w:r w:rsidRPr="00E0280F">
              <w:t xml:space="preserve">, Tamara Banović, Ana </w:t>
            </w:r>
            <w:proofErr w:type="spellStart"/>
            <w:r w:rsidRPr="00E0280F">
              <w:t>Lopac</w:t>
            </w:r>
            <w:proofErr w:type="spellEnd"/>
            <w:r w:rsidRPr="00E0280F">
              <w:t xml:space="preserve"> Groš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PROFIL KLETT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5.A, 5.B, 5.C 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MATEMATIKA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6118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3937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MATEMATIKA 5, udžbenik matematike za peti razred osnovne škole, 1. i 2. svezak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Zvonimir Šikić, Vesna Draženović Žitko, Iva </w:t>
            </w:r>
            <w:proofErr w:type="spellStart"/>
            <w:r w:rsidRPr="00E0280F">
              <w:t>Golac</w:t>
            </w:r>
            <w:proofErr w:type="spellEnd"/>
            <w:r w:rsidRPr="00E0280F">
              <w:t xml:space="preserve"> Jakopović, Branko Goleš, Zlatko </w:t>
            </w:r>
            <w:proofErr w:type="spellStart"/>
            <w:r w:rsidRPr="00E0280F">
              <w:t>Lobor</w:t>
            </w:r>
            <w:proofErr w:type="spellEnd"/>
            <w:r w:rsidRPr="00E0280F">
              <w:t xml:space="preserve">, Maja Marić, Tamara </w:t>
            </w:r>
            <w:proofErr w:type="spellStart"/>
            <w:r w:rsidRPr="00E0280F">
              <w:t>Nemeth</w:t>
            </w:r>
            <w:proofErr w:type="spellEnd"/>
            <w:r w:rsidRPr="00E0280F">
              <w:t xml:space="preserve">, </w:t>
            </w:r>
            <w:r w:rsidRPr="00E0280F">
              <w:lastRenderedPageBreak/>
              <w:t xml:space="preserve">Goran </w:t>
            </w:r>
            <w:proofErr w:type="spellStart"/>
            <w:r w:rsidRPr="00E0280F">
              <w:t>Stajčić</w:t>
            </w:r>
            <w:proofErr w:type="spellEnd"/>
            <w:r w:rsidRPr="00E0280F">
              <w:t>, Milana Vuković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lastRenderedPageBreak/>
              <w:t>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PROFIL KLETT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5.A, 5.B, 5.C 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lastRenderedPageBreak/>
              <w:t>TEHNIČKA KULTURA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6161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3975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SVIJET TEHNIKE 5, udžbenik tehničke kulture s dodatnim digitalnim sadržajima u petom razredu osnovne škole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Vladimir Delić, Ivan Jukić, Zvonko Koprivnjak, Sanja Kovačević, Antun Ptičar, Dragan Stanojević, Svjetlana </w:t>
            </w:r>
            <w:proofErr w:type="spellStart"/>
            <w:r w:rsidRPr="00E0280F">
              <w:t>Urbanek</w:t>
            </w:r>
            <w:proofErr w:type="spellEnd"/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ŠKOLSKA KNJIGA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5.A, 5.B, 5.C 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INFORMATIKA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6064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3889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INFORMATIKA+ 5: udžbenik iz informatike za 5. razred osnovne škole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Ines </w:t>
            </w:r>
            <w:proofErr w:type="spellStart"/>
            <w:r w:rsidRPr="00E0280F">
              <w:t>Kniewald</w:t>
            </w:r>
            <w:proofErr w:type="spellEnd"/>
            <w:r w:rsidRPr="00E0280F">
              <w:t xml:space="preserve">, </w:t>
            </w:r>
            <w:proofErr w:type="spellStart"/>
            <w:r w:rsidRPr="00E0280F">
              <w:t>Vinkoslav</w:t>
            </w:r>
            <w:proofErr w:type="spellEnd"/>
            <w:r w:rsidRPr="00E0280F">
              <w:t xml:space="preserve"> </w:t>
            </w:r>
            <w:proofErr w:type="spellStart"/>
            <w:r w:rsidRPr="00E0280F">
              <w:t>Galešev</w:t>
            </w:r>
            <w:proofErr w:type="spellEnd"/>
            <w:r w:rsidRPr="00E0280F">
              <w:t xml:space="preserve">, Gordana Sokol, Vlasta Vlahović, </w:t>
            </w:r>
            <w:proofErr w:type="spellStart"/>
            <w:r w:rsidRPr="00E0280F">
              <w:t>Dalia</w:t>
            </w:r>
            <w:proofErr w:type="spellEnd"/>
            <w:r w:rsidRPr="00E0280F">
              <w:t xml:space="preserve"> </w:t>
            </w:r>
            <w:proofErr w:type="spellStart"/>
            <w:r w:rsidRPr="00E0280F">
              <w:t>Kager</w:t>
            </w:r>
            <w:proofErr w:type="spellEnd"/>
            <w:r w:rsidRPr="00E0280F">
              <w:t>, Hrvoje Kovač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Udzbenik.hr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5.A, 5.B, 5.C 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GLAZBENA KULTURA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6026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3866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GLAZBENI KRUG 5, udžbenik glazbene kulture za peti razred osnovne škole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Ružica Ambruš-Kiš, Nikolina Matoš, Tomislav </w:t>
            </w:r>
            <w:proofErr w:type="spellStart"/>
            <w:r w:rsidRPr="00E0280F">
              <w:t>Seletković</w:t>
            </w:r>
            <w:proofErr w:type="spellEnd"/>
            <w:r w:rsidRPr="00E0280F">
              <w:t xml:space="preserve">, Snježana </w:t>
            </w:r>
            <w:proofErr w:type="spellStart"/>
            <w:r w:rsidRPr="00E0280F">
              <w:t>Stojaković</w:t>
            </w:r>
            <w:proofErr w:type="spellEnd"/>
            <w:r w:rsidRPr="00E0280F">
              <w:t>, Zrinka Šimunović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PROFIL KLETT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5.A, 5.B, 5.C 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LIKOVNA KULTURA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6095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3920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80F" w:rsidRPr="00E0280F" w:rsidRDefault="00E0280F" w:rsidP="00E0280F">
            <w:pPr>
              <w:spacing w:after="0" w:line="240" w:lineRule="auto"/>
              <w:rPr>
                <w:rFonts w:cs="Calibri"/>
              </w:rPr>
            </w:pPr>
            <w:r w:rsidRPr="00E0280F">
              <w:rPr>
                <w:rFonts w:cs="Calibri"/>
              </w:rPr>
              <w:t>OPAŽAM, OBLIKUJEM 5, udžbenik likovne kulture za peti razred osnovne škole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Martina </w:t>
            </w:r>
            <w:proofErr w:type="spellStart"/>
            <w:r w:rsidRPr="00E0280F">
              <w:t>Kosec</w:t>
            </w:r>
            <w:proofErr w:type="spellEnd"/>
            <w:r w:rsidRPr="00E0280F">
              <w:t xml:space="preserve">, </w:t>
            </w:r>
            <w:proofErr w:type="spellStart"/>
            <w:r w:rsidRPr="00E0280F">
              <w:t>Jurana</w:t>
            </w:r>
            <w:proofErr w:type="spellEnd"/>
            <w:r w:rsidRPr="00E0280F">
              <w:t xml:space="preserve"> Mihalić </w:t>
            </w:r>
            <w:proofErr w:type="spellStart"/>
            <w:r w:rsidRPr="00E0280F">
              <w:t>Linarić</w:t>
            </w:r>
            <w:proofErr w:type="spellEnd"/>
            <w:r w:rsidRPr="00E0280F">
              <w:t>, Dijana Nazor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PROFIL KLETT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5.A, 5.B, 5.C </w:t>
            </w:r>
          </w:p>
        </w:tc>
      </w:tr>
      <w:tr w:rsidR="00E0280F" w:rsidRPr="00E0280F" w:rsidTr="00744995">
        <w:tc>
          <w:tcPr>
            <w:tcW w:w="14596" w:type="dxa"/>
            <w:gridSpan w:val="8"/>
          </w:tcPr>
          <w:p w:rsidR="00E0280F" w:rsidRPr="00E0280F" w:rsidRDefault="00E0280F" w:rsidP="00E0280F">
            <w:pPr>
              <w:spacing w:after="0" w:line="240" w:lineRule="auto"/>
              <w:jc w:val="center"/>
              <w:rPr>
                <w:b/>
              </w:rPr>
            </w:pPr>
            <w:r w:rsidRPr="00E0280F">
              <w:rPr>
                <w:b/>
              </w:rPr>
              <w:t>5. RAZRED IZBORNI PREDMETI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NJEMAČKI JEZIK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6134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3950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80F" w:rsidRPr="00E0280F" w:rsidRDefault="00E0280F" w:rsidP="00E0280F">
            <w:pPr>
              <w:spacing w:after="0" w:line="240" w:lineRule="auto"/>
              <w:rPr>
                <w:rFonts w:cs="Calibri"/>
              </w:rPr>
            </w:pPr>
            <w:r w:rsidRPr="00E0280F">
              <w:rPr>
                <w:rFonts w:cs="Calibri"/>
              </w:rPr>
              <w:t>FLINK MIT DEUTSCH 2 NEU, udžbenik njemačkog jezika s dodatnim digitalnim sadržajima u petom razredu osnovne škole, 2. godina učenja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proofErr w:type="spellStart"/>
            <w:r w:rsidRPr="00E0280F">
              <w:t>Plamenka</w:t>
            </w:r>
            <w:proofErr w:type="spellEnd"/>
            <w:r w:rsidRPr="00E0280F">
              <w:t xml:space="preserve"> Bernardi-</w:t>
            </w:r>
            <w:proofErr w:type="spellStart"/>
            <w:r w:rsidRPr="00E0280F">
              <w:t>Britvec</w:t>
            </w:r>
            <w:proofErr w:type="spellEnd"/>
            <w:r w:rsidRPr="00E0280F">
              <w:t xml:space="preserve">, Jadranka Salopek, Jasmina </w:t>
            </w:r>
            <w:proofErr w:type="spellStart"/>
            <w:r w:rsidRPr="00E0280F">
              <w:t>Troha</w:t>
            </w:r>
            <w:proofErr w:type="spellEnd"/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RADNI 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ŠKOLSKA KNJIGA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5.A, 5.B, 5.C 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VJERONAUK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6163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3977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80F" w:rsidRPr="00E0280F" w:rsidRDefault="00E0280F" w:rsidP="00E0280F">
            <w:pPr>
              <w:spacing w:after="0" w:line="240" w:lineRule="auto"/>
              <w:rPr>
                <w:rFonts w:cs="Calibri"/>
              </w:rPr>
            </w:pPr>
            <w:r w:rsidRPr="00E0280F">
              <w:rPr>
                <w:rFonts w:cs="Calibri"/>
              </w:rPr>
              <w:t>UČITELJU, GDJE STANUJEŠ?</w:t>
            </w:r>
          </w:p>
          <w:p w:rsidR="00E0280F" w:rsidRPr="00E0280F" w:rsidRDefault="00E0280F" w:rsidP="00E0280F">
            <w:pPr>
              <w:spacing w:after="0" w:line="240" w:lineRule="auto"/>
              <w:rPr>
                <w:rFonts w:cs="Calibri"/>
              </w:rPr>
            </w:pPr>
            <w:r w:rsidRPr="00E0280F">
              <w:rPr>
                <w:rFonts w:cs="Calibri"/>
              </w:rPr>
              <w:t>udžbenik za katolički vjeronauk petoga razreda osnovne škole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Mirjana Novak, Barbara Sipina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KRŠĆANSKA SADAŠNJOST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5.A, 5.B, 5.C</w:t>
            </w:r>
          </w:p>
        </w:tc>
      </w:tr>
      <w:tr w:rsidR="00E0280F" w:rsidRPr="00E0280F" w:rsidTr="00744995">
        <w:tc>
          <w:tcPr>
            <w:tcW w:w="14596" w:type="dxa"/>
            <w:gridSpan w:val="8"/>
          </w:tcPr>
          <w:p w:rsidR="00E0280F" w:rsidRPr="00E0280F" w:rsidRDefault="00E0280F" w:rsidP="00E0280F">
            <w:pPr>
              <w:spacing w:after="0" w:line="240" w:lineRule="auto"/>
              <w:jc w:val="center"/>
              <w:rPr>
                <w:b/>
              </w:rPr>
            </w:pPr>
            <w:r w:rsidRPr="00E0280F">
              <w:rPr>
                <w:b/>
              </w:rPr>
              <w:t>6. RAZRED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PREDMET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REG.BR.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ŠIFRA KOMPLETA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NAZIV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AUTOR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VRSTA IZDANJA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NAKLADNIK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RAZRED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HRVATSKI JEZIK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7029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4769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HRVATSKI BEZ GRANICA 6, integrirani udžbenik hrvatskoga </w:t>
            </w:r>
            <w:r w:rsidRPr="00E0280F">
              <w:lastRenderedPageBreak/>
              <w:t>jezika i književnosti s dodatnim digitalnim sadržajima u šestome razredu osnovne škole, KOMPLET 1. i 2 dio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lastRenderedPageBreak/>
              <w:t xml:space="preserve">Julijana Levak, Iva Močibob, Jasmina </w:t>
            </w:r>
            <w:proofErr w:type="spellStart"/>
            <w:r w:rsidRPr="00E0280F">
              <w:lastRenderedPageBreak/>
              <w:t>Sandalić</w:t>
            </w:r>
            <w:proofErr w:type="spellEnd"/>
            <w:r w:rsidRPr="00E0280F">
              <w:t xml:space="preserve">, Ida </w:t>
            </w:r>
            <w:proofErr w:type="spellStart"/>
            <w:r w:rsidRPr="00E0280F">
              <w:t>Pettö</w:t>
            </w:r>
            <w:proofErr w:type="spellEnd"/>
            <w:r w:rsidRPr="00E0280F">
              <w:t xml:space="preserve">, Ksenija </w:t>
            </w:r>
            <w:proofErr w:type="spellStart"/>
            <w:r w:rsidRPr="00E0280F">
              <w:t>Budija</w:t>
            </w:r>
            <w:proofErr w:type="spellEnd"/>
            <w:r w:rsidRPr="00E0280F">
              <w:t>: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lastRenderedPageBreak/>
              <w:t>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ŠKOLSKA KNJIGA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6.A, 6.B, 6.C 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lastRenderedPageBreak/>
              <w:t>ENGLESKI JEZIK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6996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4736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DIP IN 6, udžbenik engleskog jezika s dodatnim digitalnim sadržajima u šestom razredu osnovne škole, šesta godina učenja, prvi strani jezik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Maja Mardešić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RADNI 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ŠKOLSKA KNJIGA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6.A, 6.B, 6.C 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POVIJEST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7040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4780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KLIO 6, udžbenik povijesti s dodatnim digitalnim sadržajima u šestom razredu osnovne škole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Željko </w:t>
            </w:r>
            <w:proofErr w:type="spellStart"/>
            <w:r w:rsidRPr="00E0280F">
              <w:t>Brdal</w:t>
            </w:r>
            <w:proofErr w:type="spellEnd"/>
            <w:r w:rsidRPr="00E0280F">
              <w:t xml:space="preserve">, Margita Madunić </w:t>
            </w:r>
            <w:proofErr w:type="spellStart"/>
            <w:r w:rsidRPr="00E0280F">
              <w:t>Kaniški</w:t>
            </w:r>
            <w:proofErr w:type="spellEnd"/>
            <w:r w:rsidRPr="00E0280F">
              <w:t>, Toni Rajković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ŠKOLSKA KNJIGA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6.A, 6.B, 6.C 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GEOGRAFIJA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7018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4758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GEA 2, udžbenik geografije s dodatnim digitalnim sadržajima u šestom razredu osnovne škole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Danijel </w:t>
            </w:r>
            <w:proofErr w:type="spellStart"/>
            <w:r w:rsidRPr="00E0280F">
              <w:t>Orešić</w:t>
            </w:r>
            <w:proofErr w:type="spellEnd"/>
            <w:r w:rsidRPr="00E0280F">
              <w:t>, Igor Tišma, Ružica Vuk, Alenka Bujan, Predrag Kralj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ŠKOLSKA KNJIGA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6.A, 6.B, 6.C 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PRIRODA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6914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4664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PRIRODA 6, udžbenik iz prirode za šesti razred osnovne škole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Biljana </w:t>
            </w:r>
            <w:proofErr w:type="spellStart"/>
            <w:r w:rsidRPr="00E0280F">
              <w:t>Agić</w:t>
            </w:r>
            <w:proofErr w:type="spellEnd"/>
            <w:r w:rsidRPr="00E0280F">
              <w:t xml:space="preserve">, Sanja </w:t>
            </w:r>
            <w:proofErr w:type="spellStart"/>
            <w:r w:rsidRPr="00E0280F">
              <w:t>Grbeš</w:t>
            </w:r>
            <w:proofErr w:type="spellEnd"/>
            <w:r w:rsidRPr="00E0280F">
              <w:t xml:space="preserve">, Dubravka Karakaš, Ana </w:t>
            </w:r>
            <w:proofErr w:type="spellStart"/>
            <w:r w:rsidRPr="00E0280F">
              <w:t>Lopac</w:t>
            </w:r>
            <w:proofErr w:type="spellEnd"/>
            <w:r w:rsidRPr="00E0280F">
              <w:t xml:space="preserve"> Groš, Jasenka Meštrović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PROFIL KLETT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6.A, 6.B, 6.C 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MATEMATIKA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7136,7137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MATEMATIKA 6, udžbenik matematike za šesti razred osnovne škole, 1. i 2. svezak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Zvonimir Šikić, Vesna Draženović Žitko, Iva </w:t>
            </w:r>
            <w:proofErr w:type="spellStart"/>
            <w:r w:rsidRPr="00E0280F">
              <w:t>Golac</w:t>
            </w:r>
            <w:proofErr w:type="spellEnd"/>
            <w:r w:rsidRPr="00E0280F">
              <w:t xml:space="preserve"> Jakopović, Branko Goleš, Zlatko </w:t>
            </w:r>
            <w:proofErr w:type="spellStart"/>
            <w:r w:rsidRPr="00E0280F">
              <w:t>Lobor</w:t>
            </w:r>
            <w:proofErr w:type="spellEnd"/>
            <w:r w:rsidRPr="00E0280F">
              <w:t xml:space="preserve">, Maja Marić, Tamara </w:t>
            </w:r>
            <w:proofErr w:type="spellStart"/>
            <w:r w:rsidRPr="00E0280F">
              <w:t>Nemeth</w:t>
            </w:r>
            <w:proofErr w:type="spellEnd"/>
            <w:r w:rsidRPr="00E0280F">
              <w:t xml:space="preserve">, Goran </w:t>
            </w:r>
            <w:proofErr w:type="spellStart"/>
            <w:r w:rsidRPr="00E0280F">
              <w:t>Stajčić</w:t>
            </w:r>
            <w:proofErr w:type="spellEnd"/>
            <w:r w:rsidRPr="00E0280F">
              <w:t>, Milana Vuković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PROFIL KLETT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6.A, 6.B, 6.C 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TEHNIČKA KULTURA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7089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4827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SVIJET TEHNIKE 6, udžbenik tehničke kulture s dodatnim digitalnim sadržajima u šestom razredu osnovne škole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Vladimir Delić, Ivan Jukić, Zvonko Koprivnjak, Sanja Kovačević, Dragan Stanojević, Svjetlana </w:t>
            </w:r>
            <w:proofErr w:type="spellStart"/>
            <w:r w:rsidRPr="00E0280F">
              <w:t>Urbanek</w:t>
            </w:r>
            <w:proofErr w:type="spellEnd"/>
            <w:r w:rsidRPr="00E0280F">
              <w:t>, Josip Gudelj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ŠKOLSKA KNJIGA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6.A, 6.B, 6.C 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INFORMATIKA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7113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4849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INFORMATIKA+ 6</w:t>
            </w:r>
          </w:p>
          <w:p w:rsidR="00E0280F" w:rsidRPr="00E0280F" w:rsidRDefault="00E0280F" w:rsidP="00E0280F">
            <w:pPr>
              <w:spacing w:after="0" w:line="240" w:lineRule="auto"/>
            </w:pPr>
            <w:r w:rsidRPr="00E0280F">
              <w:lastRenderedPageBreak/>
              <w:t>udžbenik iz informatike za 6. razred osnovne škole, IZMIJENJENO IZDANJE 2023.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lastRenderedPageBreak/>
              <w:t xml:space="preserve">Ines </w:t>
            </w:r>
            <w:proofErr w:type="spellStart"/>
            <w:r w:rsidRPr="00E0280F">
              <w:t>Kniewald</w:t>
            </w:r>
            <w:proofErr w:type="spellEnd"/>
            <w:r w:rsidRPr="00E0280F">
              <w:t xml:space="preserve">, </w:t>
            </w:r>
            <w:proofErr w:type="spellStart"/>
            <w:r w:rsidRPr="00E0280F">
              <w:t>Vinkoslav</w:t>
            </w:r>
            <w:proofErr w:type="spellEnd"/>
            <w:r w:rsidRPr="00E0280F">
              <w:t xml:space="preserve"> </w:t>
            </w:r>
            <w:proofErr w:type="spellStart"/>
            <w:r w:rsidRPr="00E0280F">
              <w:t>Galešev</w:t>
            </w:r>
            <w:proofErr w:type="spellEnd"/>
            <w:r w:rsidRPr="00E0280F">
              <w:t xml:space="preserve">, Gordana Sokol, </w:t>
            </w:r>
            <w:r w:rsidRPr="00E0280F">
              <w:lastRenderedPageBreak/>
              <w:t xml:space="preserve">Vlasta Vlahović, </w:t>
            </w:r>
            <w:proofErr w:type="spellStart"/>
            <w:r w:rsidRPr="00E0280F">
              <w:t>Dalia</w:t>
            </w:r>
            <w:proofErr w:type="spellEnd"/>
            <w:r w:rsidRPr="00E0280F">
              <w:t xml:space="preserve"> </w:t>
            </w:r>
            <w:proofErr w:type="spellStart"/>
            <w:r w:rsidRPr="00E0280F">
              <w:t>Kager</w:t>
            </w:r>
            <w:proofErr w:type="spellEnd"/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lastRenderedPageBreak/>
              <w:t>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Udzbenik.hr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6.A, 6.B, 6.C 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lastRenderedPageBreak/>
              <w:t>GLAZBENA KULTURA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6845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4602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GLAZBENI KRUG 6, udžbenik glazbene kulture za šesti razred osnovne škole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Ružica Ambruš - Kiš, Nikolina Matoš, Tomislav </w:t>
            </w:r>
            <w:proofErr w:type="spellStart"/>
            <w:r w:rsidRPr="00E0280F">
              <w:t>Seletković</w:t>
            </w:r>
            <w:proofErr w:type="spellEnd"/>
            <w:r w:rsidRPr="00E0280F">
              <w:t xml:space="preserve">, Snježana </w:t>
            </w:r>
            <w:proofErr w:type="spellStart"/>
            <w:r w:rsidRPr="00E0280F">
              <w:t>Stojaković</w:t>
            </w:r>
            <w:proofErr w:type="spellEnd"/>
            <w:r w:rsidRPr="00E0280F">
              <w:t>, Zrinka Šimunović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PROFIL KLETT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6.A, 6.B, 6.C 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LIKOVNA KULTURA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6909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4659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OPAŽAM, OBLIKUJEM 6, udžbenik likovne </w:t>
            </w:r>
            <w:proofErr w:type="spellStart"/>
            <w:r w:rsidRPr="00E0280F">
              <w:t>kulutre</w:t>
            </w:r>
            <w:proofErr w:type="spellEnd"/>
            <w:r w:rsidRPr="00E0280F">
              <w:t xml:space="preserve"> za šesti razred osnovne škole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Martina </w:t>
            </w:r>
            <w:proofErr w:type="spellStart"/>
            <w:r w:rsidRPr="00E0280F">
              <w:t>Kosec</w:t>
            </w:r>
            <w:proofErr w:type="spellEnd"/>
            <w:r w:rsidRPr="00E0280F">
              <w:t>, Romana Nikolić, Petra Ružić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PROFIL KLETT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6.A, 6.B, 6.C </w:t>
            </w:r>
          </w:p>
        </w:tc>
      </w:tr>
      <w:tr w:rsidR="00E0280F" w:rsidRPr="00E0280F" w:rsidTr="00744995">
        <w:tc>
          <w:tcPr>
            <w:tcW w:w="14596" w:type="dxa"/>
            <w:gridSpan w:val="8"/>
          </w:tcPr>
          <w:p w:rsidR="00E0280F" w:rsidRPr="00E0280F" w:rsidRDefault="00E0280F" w:rsidP="00E0280F">
            <w:pPr>
              <w:spacing w:after="0" w:line="240" w:lineRule="auto"/>
              <w:jc w:val="center"/>
              <w:rPr>
                <w:b/>
              </w:rPr>
            </w:pPr>
            <w:r w:rsidRPr="00E0280F">
              <w:rPr>
                <w:b/>
              </w:rPr>
              <w:t>6. RAZRED IZBORNI PREDMETI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NJEMAČKI JEZIK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6893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4645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MAXIMAL 3, udžbenik njemačkoga jezika za šesti razred osnovne škole, 3. godina učenja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proofErr w:type="spellStart"/>
            <w:r w:rsidRPr="00E0280F">
              <w:t>Giorgio</w:t>
            </w:r>
            <w:proofErr w:type="spellEnd"/>
            <w:r w:rsidRPr="00E0280F">
              <w:t xml:space="preserve"> </w:t>
            </w:r>
            <w:proofErr w:type="spellStart"/>
            <w:r w:rsidRPr="00E0280F">
              <w:t>Motta</w:t>
            </w:r>
            <w:proofErr w:type="spellEnd"/>
            <w:r w:rsidRPr="00E0280F">
              <w:t xml:space="preserve">, </w:t>
            </w:r>
            <w:proofErr w:type="spellStart"/>
            <w:r w:rsidRPr="00E0280F">
              <w:t>Elzbieta</w:t>
            </w:r>
            <w:proofErr w:type="spellEnd"/>
            <w:r w:rsidRPr="00E0280F">
              <w:t xml:space="preserve"> </w:t>
            </w:r>
            <w:proofErr w:type="spellStart"/>
            <w:r w:rsidRPr="00E0280F">
              <w:t>Krulak-Kempisty</w:t>
            </w:r>
            <w:proofErr w:type="spellEnd"/>
            <w:r w:rsidRPr="00E0280F">
              <w:t xml:space="preserve">, </w:t>
            </w:r>
            <w:proofErr w:type="spellStart"/>
            <w:r w:rsidRPr="00E0280F">
              <w:t>Claudia</w:t>
            </w:r>
            <w:proofErr w:type="spellEnd"/>
            <w:r w:rsidRPr="00E0280F">
              <w:t xml:space="preserve"> </w:t>
            </w:r>
            <w:proofErr w:type="spellStart"/>
            <w:r w:rsidRPr="00E0280F">
              <w:t>Brass</w:t>
            </w:r>
            <w:proofErr w:type="spellEnd"/>
            <w:r w:rsidRPr="00E0280F">
              <w:t xml:space="preserve">, Dagmar </w:t>
            </w:r>
            <w:proofErr w:type="spellStart"/>
            <w:r w:rsidRPr="00E0280F">
              <w:t>Glück</w:t>
            </w:r>
            <w:proofErr w:type="spellEnd"/>
            <w:r w:rsidRPr="00E0280F">
              <w:t>, Mirjana Klobučar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RADNI 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PROFIL KLETT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6.A, 6.B, 6.C 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VJERONAUK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BIRAM SLOBODU</w:t>
            </w:r>
          </w:p>
          <w:p w:rsidR="00E0280F" w:rsidRPr="00E0280F" w:rsidRDefault="00E0280F" w:rsidP="00E0280F">
            <w:pPr>
              <w:spacing w:after="0" w:line="240" w:lineRule="auto"/>
            </w:pPr>
            <w:r w:rsidRPr="00E0280F">
              <w:t>udžbenik za katolički vjeronauk šestoga razreda osnovne škole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Mirjana Novak, Barbara Sipina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KRŠĆANSKA SADAŠNJOST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6.A, 6.B, 6.C </w:t>
            </w:r>
          </w:p>
        </w:tc>
      </w:tr>
      <w:tr w:rsidR="00E0280F" w:rsidRPr="00E0280F" w:rsidTr="00744995">
        <w:tc>
          <w:tcPr>
            <w:tcW w:w="14596" w:type="dxa"/>
            <w:gridSpan w:val="8"/>
          </w:tcPr>
          <w:p w:rsidR="00E0280F" w:rsidRPr="00E0280F" w:rsidRDefault="00E0280F" w:rsidP="00E0280F">
            <w:pPr>
              <w:spacing w:after="0" w:line="240" w:lineRule="auto"/>
              <w:jc w:val="center"/>
              <w:rPr>
                <w:b/>
              </w:rPr>
            </w:pPr>
            <w:r w:rsidRPr="00E0280F">
              <w:rPr>
                <w:b/>
              </w:rPr>
              <w:t>7. RAZRED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PREDMET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REG.BR.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ŠIFRA KOMPLETA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NAZIV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AUTOR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VRSTA IZDANJA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NAKLADNIK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RAZRED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HRVATSKI JEZIK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7030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4770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HRVATSKI BEZ GRANICA 7, integrirani udžbenik hrvatskoga jezika i književnosti s dodatnim digitalnim sadržajima u sedmome razredu osnovne škole, KOMPLET 1. i 2 dio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Julijana Levak, Iva Močibob, Jasmina </w:t>
            </w:r>
            <w:proofErr w:type="spellStart"/>
            <w:r w:rsidRPr="00E0280F">
              <w:t>Sandalić</w:t>
            </w:r>
            <w:proofErr w:type="spellEnd"/>
            <w:r w:rsidRPr="00E0280F">
              <w:t xml:space="preserve">, Ida </w:t>
            </w:r>
            <w:proofErr w:type="spellStart"/>
            <w:r w:rsidRPr="00E0280F">
              <w:t>Pettö</w:t>
            </w:r>
            <w:proofErr w:type="spellEnd"/>
            <w:r w:rsidRPr="00E0280F">
              <w:t xml:space="preserve">, Ksenija </w:t>
            </w:r>
            <w:proofErr w:type="spellStart"/>
            <w:r w:rsidRPr="00E0280F">
              <w:t>Budija</w:t>
            </w:r>
            <w:proofErr w:type="spellEnd"/>
            <w:r w:rsidRPr="00E0280F">
              <w:t>: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ŠKOLSKA KNJIGA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7.A, 7.B, 7.C 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ENGLESKI JEZIK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6997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4737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DIP IN 7, udžbenik engleskog jezika s dodatnim digitalnim sadržajima u sedmom razredu osnovne škole, sedma godina učenja, prvi strani jezik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Višnja Anić, Božica </w:t>
            </w:r>
            <w:proofErr w:type="spellStart"/>
            <w:r w:rsidRPr="00E0280F">
              <w:t>Pavlinek</w:t>
            </w:r>
            <w:proofErr w:type="spellEnd"/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RADNI 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ŠKOLSKA KNJIGA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7.A, 7.B, 7.C 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lastRenderedPageBreak/>
              <w:t>POVIJEST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7041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4781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KLIO 7, udžbenik za povijest s dodatnim digitalnim sadržajima u sedmom razredu osnovne škole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Krešimir Erdelja, Igor </w:t>
            </w:r>
            <w:proofErr w:type="spellStart"/>
            <w:r w:rsidRPr="00E0280F">
              <w:t>Stojaković</w:t>
            </w:r>
            <w:proofErr w:type="spellEnd"/>
            <w:r w:rsidRPr="00E0280F">
              <w:t>: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ŠKOLSKA KNJIGA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7.A, 7.B, 7.C 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GEOGRAFIJA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7624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5261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GEA 3, udžbenik geografije s dodatnim digitalnim sadržajima u sedmom razredu osnovne škole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Danijel </w:t>
            </w:r>
            <w:proofErr w:type="spellStart"/>
            <w:r w:rsidRPr="00E0280F">
              <w:t>Orešić</w:t>
            </w:r>
            <w:proofErr w:type="spellEnd"/>
            <w:r w:rsidRPr="00E0280F">
              <w:t>, Ružica Vuk, Igor Tišma, Alenka Bujan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ŠKOLSKA KNJIGA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7.A, 7.B, 7.C 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BIOLOGIJA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5981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3821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BIOLOGIJA 7, udžbenik biologije za sedmi razred osnovne škole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Martina </w:t>
            </w:r>
            <w:proofErr w:type="spellStart"/>
            <w:r w:rsidRPr="00E0280F">
              <w:t>Čiček</w:t>
            </w:r>
            <w:proofErr w:type="spellEnd"/>
            <w:r w:rsidRPr="00E0280F">
              <w:t xml:space="preserve">, Dubravka Karakaš, Ana </w:t>
            </w:r>
            <w:proofErr w:type="spellStart"/>
            <w:r w:rsidRPr="00E0280F">
              <w:t>Kodžoman</w:t>
            </w:r>
            <w:proofErr w:type="spellEnd"/>
            <w:r w:rsidRPr="00E0280F">
              <w:t xml:space="preserve">, </w:t>
            </w:r>
            <w:proofErr w:type="spellStart"/>
            <w:r w:rsidRPr="00E0280F">
              <w:t>Ozrenka</w:t>
            </w:r>
            <w:proofErr w:type="spellEnd"/>
            <w:r w:rsidRPr="00E0280F">
              <w:t xml:space="preserve"> Meštrović, Tanja Petrač, Josipa </w:t>
            </w:r>
            <w:proofErr w:type="spellStart"/>
            <w:r w:rsidRPr="00E0280F">
              <w:t>Poduje</w:t>
            </w:r>
            <w:proofErr w:type="spellEnd"/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PROFIL KLETT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7.A, 7.B, 7.C 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MATEMATIKA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7142,</w:t>
            </w:r>
          </w:p>
          <w:p w:rsidR="00E0280F" w:rsidRPr="00E0280F" w:rsidRDefault="00E0280F" w:rsidP="00E0280F">
            <w:pPr>
              <w:spacing w:after="0" w:line="240" w:lineRule="auto"/>
            </w:pPr>
            <w:r w:rsidRPr="00E0280F">
              <w:t>7143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4642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MATEMATIKA 7, udžbenik matematike za sedmi razred osnovne škole,        1. i 2. svezak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Zvonimir Šikić, Vesna Draženović Žitko, Iva </w:t>
            </w:r>
            <w:proofErr w:type="spellStart"/>
            <w:r w:rsidRPr="00E0280F">
              <w:t>Golac</w:t>
            </w:r>
            <w:proofErr w:type="spellEnd"/>
            <w:r w:rsidRPr="00E0280F">
              <w:t xml:space="preserve"> Jakopović, Branko Goleš, Zlatko </w:t>
            </w:r>
            <w:proofErr w:type="spellStart"/>
            <w:r w:rsidRPr="00E0280F">
              <w:t>Lobor</w:t>
            </w:r>
            <w:proofErr w:type="spellEnd"/>
            <w:r w:rsidRPr="00E0280F">
              <w:t xml:space="preserve">, Maja Marić, Tamara </w:t>
            </w:r>
            <w:proofErr w:type="spellStart"/>
            <w:r w:rsidRPr="00E0280F">
              <w:t>Nemeth</w:t>
            </w:r>
            <w:proofErr w:type="spellEnd"/>
            <w:r w:rsidRPr="00E0280F">
              <w:t xml:space="preserve">, Goran </w:t>
            </w:r>
            <w:proofErr w:type="spellStart"/>
            <w:r w:rsidRPr="00E0280F">
              <w:t>Stajčić</w:t>
            </w:r>
            <w:proofErr w:type="spellEnd"/>
            <w:r w:rsidRPr="00E0280F">
              <w:t>, Milana Vuković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PROFIL KLETT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7.A, 7.B, 7.C 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FIZIKA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6005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3845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OTKRIVAMO FIZIKU 7, udžbenik fizike s dodatnim digitalnim sadržajima u sedmom razredu osnovne škole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Sonja </w:t>
            </w:r>
            <w:proofErr w:type="spellStart"/>
            <w:r w:rsidRPr="00E0280F">
              <w:t>Prelovšek</w:t>
            </w:r>
            <w:proofErr w:type="spellEnd"/>
            <w:r w:rsidRPr="00E0280F">
              <w:t xml:space="preserve"> </w:t>
            </w:r>
            <w:proofErr w:type="spellStart"/>
            <w:r w:rsidRPr="00E0280F">
              <w:t>Peroš</w:t>
            </w:r>
            <w:proofErr w:type="spellEnd"/>
            <w:r w:rsidRPr="00E0280F">
              <w:t xml:space="preserve">, Branka </w:t>
            </w:r>
            <w:proofErr w:type="spellStart"/>
            <w:r w:rsidRPr="00E0280F">
              <w:t>Milotić</w:t>
            </w:r>
            <w:proofErr w:type="spellEnd"/>
            <w:r w:rsidRPr="00E0280F">
              <w:t xml:space="preserve">, Ivica </w:t>
            </w:r>
            <w:proofErr w:type="spellStart"/>
            <w:r w:rsidRPr="00E0280F">
              <w:t>Aviani</w:t>
            </w:r>
            <w:proofErr w:type="spellEnd"/>
            <w:r w:rsidRPr="00E0280F">
              <w:t>: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ŠKOLSKA KNJIGA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7.A, 7.B, 7.C 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KEMIJA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6091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3916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KEMIJA 7, udžbenik kemije s dodatnim digitalnim sadržajima u sedmom razredu osnovne škole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Sanja Lukić, Ivana Marić </w:t>
            </w:r>
            <w:proofErr w:type="spellStart"/>
            <w:r w:rsidRPr="00E0280F">
              <w:t>Zerdun</w:t>
            </w:r>
            <w:proofErr w:type="spellEnd"/>
            <w:r w:rsidRPr="00E0280F">
              <w:t xml:space="preserve">, Nataša </w:t>
            </w:r>
            <w:proofErr w:type="spellStart"/>
            <w:r w:rsidRPr="00E0280F">
              <w:t>Trenčevska</w:t>
            </w:r>
            <w:proofErr w:type="spellEnd"/>
            <w:r w:rsidRPr="00E0280F">
              <w:t xml:space="preserve">, Marijan Varga, Sonja Rupčić </w:t>
            </w:r>
            <w:proofErr w:type="spellStart"/>
            <w:r w:rsidRPr="00E0280F">
              <w:t>Petelinc</w:t>
            </w:r>
            <w:proofErr w:type="spellEnd"/>
            <w:r w:rsidRPr="00E0280F">
              <w:t>: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ŠKOLSKA KNJIGA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7.A, 7.B, 7.C 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TEHNIČKA KULTURA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7090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4828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SVIJET TEHNIKE 7, udžbenik za tehničku kulturu s dodatnim digitalnim sadržajima u sedmom razredu osnovne škole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Dragan Stanojević, Vladimir Delić, Paolo </w:t>
            </w:r>
            <w:proofErr w:type="spellStart"/>
            <w:r w:rsidRPr="00E0280F">
              <w:t>Zenzerović</w:t>
            </w:r>
            <w:proofErr w:type="spellEnd"/>
            <w:r w:rsidRPr="00E0280F">
              <w:t>, Marino Čikeš, Ivica Kolarić, Antun Ptičar: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ŠKOLSKA KNJIGA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7.A, 7.B, 7.C 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GLAZBENA KULTURA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6846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4603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GLAZBENI KRUG 7, udžbenik glazbene kulture za sedmi razred osnovne škole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Ružica Ambruš-Kiš, Ana Janković, Nikolina Matoš, </w:t>
            </w:r>
            <w:r w:rsidRPr="00E0280F">
              <w:lastRenderedPageBreak/>
              <w:t xml:space="preserve">Tomislav </w:t>
            </w:r>
            <w:proofErr w:type="spellStart"/>
            <w:r w:rsidRPr="00E0280F">
              <w:t>Seletković</w:t>
            </w:r>
            <w:proofErr w:type="spellEnd"/>
            <w:r w:rsidRPr="00E0280F">
              <w:t>, Zrinka Šimunović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lastRenderedPageBreak/>
              <w:t>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PROFIL KLETT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7.A, 7.B, 7.C 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lastRenderedPageBreak/>
              <w:t>LIKOVNA KULTURA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6910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4660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OPAŽAM, OBLIKUJEM 7, udžbenik likovne kulture za sedmi razred osnovne škole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Martina </w:t>
            </w:r>
            <w:proofErr w:type="spellStart"/>
            <w:r w:rsidRPr="00E0280F">
              <w:t>Kosec</w:t>
            </w:r>
            <w:proofErr w:type="spellEnd"/>
            <w:r w:rsidRPr="00E0280F">
              <w:t>, Romana Nikolić, Petra Ružić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PROFIL KLETT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7.A, 7.B, 7.C </w:t>
            </w:r>
          </w:p>
        </w:tc>
      </w:tr>
      <w:tr w:rsidR="00E0280F" w:rsidRPr="00E0280F" w:rsidTr="00744995">
        <w:tc>
          <w:tcPr>
            <w:tcW w:w="14596" w:type="dxa"/>
            <w:gridSpan w:val="8"/>
          </w:tcPr>
          <w:p w:rsidR="00E0280F" w:rsidRPr="00E0280F" w:rsidRDefault="00E0280F" w:rsidP="00E0280F">
            <w:pPr>
              <w:spacing w:after="0" w:line="240" w:lineRule="auto"/>
              <w:jc w:val="center"/>
              <w:rPr>
                <w:b/>
              </w:rPr>
            </w:pPr>
            <w:r w:rsidRPr="00E0280F">
              <w:rPr>
                <w:b/>
              </w:rPr>
              <w:t>7. RAZRED IZBORNI PREDMETI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INFORMATIKA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7114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4850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INFORMATIKA+ 7</w:t>
            </w:r>
          </w:p>
          <w:p w:rsidR="00E0280F" w:rsidRPr="00E0280F" w:rsidRDefault="00E0280F" w:rsidP="00E0280F">
            <w:pPr>
              <w:spacing w:after="0" w:line="240" w:lineRule="auto"/>
            </w:pPr>
            <w:r w:rsidRPr="00E0280F">
              <w:t>udžbenik iz informatike za 7. razred osnovne škole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Ines </w:t>
            </w:r>
            <w:proofErr w:type="spellStart"/>
            <w:r w:rsidRPr="00E0280F">
              <w:t>Kniewald</w:t>
            </w:r>
            <w:proofErr w:type="spellEnd"/>
            <w:r w:rsidRPr="00E0280F">
              <w:t xml:space="preserve">, </w:t>
            </w:r>
            <w:proofErr w:type="spellStart"/>
            <w:r w:rsidRPr="00E0280F">
              <w:t>Dalia</w:t>
            </w:r>
            <w:proofErr w:type="spellEnd"/>
            <w:r w:rsidRPr="00E0280F">
              <w:t xml:space="preserve"> </w:t>
            </w:r>
            <w:proofErr w:type="spellStart"/>
            <w:r w:rsidRPr="00E0280F">
              <w:t>Kager</w:t>
            </w:r>
            <w:proofErr w:type="spellEnd"/>
            <w:r w:rsidRPr="00E0280F">
              <w:t xml:space="preserve">, Gordana Sokol, </w:t>
            </w:r>
            <w:proofErr w:type="spellStart"/>
            <w:r w:rsidRPr="00E0280F">
              <w:t>Vinkoslav</w:t>
            </w:r>
            <w:proofErr w:type="spellEnd"/>
            <w:r w:rsidRPr="00E0280F">
              <w:t xml:space="preserve"> </w:t>
            </w:r>
            <w:proofErr w:type="spellStart"/>
            <w:r w:rsidRPr="00E0280F">
              <w:t>Galešev</w:t>
            </w:r>
            <w:proofErr w:type="spellEnd"/>
            <w:r w:rsidRPr="00E0280F">
              <w:t>, Vlasta Vlahović;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Udzbenik.hr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7.A, 7.B, 7.C 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NJEMAČKI JEZIK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6894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4646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MAXIMAL 4, udžbenik njemačkoga jezika za sedmi razred osnovne škole, 4. godina učenja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proofErr w:type="spellStart"/>
            <w:r w:rsidRPr="00E0280F">
              <w:t>Giorgio</w:t>
            </w:r>
            <w:proofErr w:type="spellEnd"/>
            <w:r w:rsidRPr="00E0280F">
              <w:t xml:space="preserve"> </w:t>
            </w:r>
            <w:proofErr w:type="spellStart"/>
            <w:r w:rsidRPr="00E0280F">
              <w:t>Motta</w:t>
            </w:r>
            <w:proofErr w:type="spellEnd"/>
            <w:r w:rsidRPr="00E0280F">
              <w:t xml:space="preserve">, </w:t>
            </w:r>
            <w:proofErr w:type="spellStart"/>
            <w:r w:rsidRPr="00E0280F">
              <w:t>Elzbieta</w:t>
            </w:r>
            <w:proofErr w:type="spellEnd"/>
            <w:r w:rsidRPr="00E0280F">
              <w:t xml:space="preserve"> </w:t>
            </w:r>
            <w:proofErr w:type="spellStart"/>
            <w:r w:rsidRPr="00E0280F">
              <w:t>Krulak-Kempisty</w:t>
            </w:r>
            <w:proofErr w:type="spellEnd"/>
            <w:r w:rsidRPr="00E0280F">
              <w:t xml:space="preserve">, Dagmar </w:t>
            </w:r>
            <w:proofErr w:type="spellStart"/>
            <w:r w:rsidRPr="00E0280F">
              <w:t>Glück</w:t>
            </w:r>
            <w:proofErr w:type="spellEnd"/>
            <w:r w:rsidRPr="00E0280F">
              <w:t xml:space="preserve">, </w:t>
            </w:r>
            <w:proofErr w:type="spellStart"/>
            <w:r w:rsidRPr="00E0280F">
              <w:t>Kerstin</w:t>
            </w:r>
            <w:proofErr w:type="spellEnd"/>
            <w:r w:rsidRPr="00E0280F">
              <w:t xml:space="preserve"> </w:t>
            </w:r>
            <w:proofErr w:type="spellStart"/>
            <w:r w:rsidRPr="00E0280F">
              <w:t>Reinke</w:t>
            </w:r>
            <w:proofErr w:type="spellEnd"/>
            <w:r w:rsidRPr="00E0280F">
              <w:t>, Mirjana Klobučar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RADNI 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PROFIL KLETT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7.A, 7.B, 7.C 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VJERONAUK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6699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4463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NEKA JE BOG PRVI</w:t>
            </w:r>
          </w:p>
          <w:p w:rsidR="00E0280F" w:rsidRPr="00E0280F" w:rsidRDefault="00E0280F" w:rsidP="00E0280F">
            <w:pPr>
              <w:spacing w:after="0" w:line="240" w:lineRule="auto"/>
            </w:pPr>
            <w:r w:rsidRPr="00E0280F">
              <w:t>udžbenik za katolički vjeronauk sedmoga razreda osnovne škole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Josip </w:t>
            </w:r>
            <w:proofErr w:type="spellStart"/>
            <w:r w:rsidRPr="00E0280F">
              <w:t>Periš</w:t>
            </w:r>
            <w:proofErr w:type="spellEnd"/>
            <w:r w:rsidRPr="00E0280F">
              <w:t xml:space="preserve">, Marina Šimić, Ivana </w:t>
            </w:r>
            <w:proofErr w:type="spellStart"/>
            <w:r w:rsidRPr="00E0280F">
              <w:t>Perčić</w:t>
            </w:r>
            <w:proofErr w:type="spellEnd"/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</w:p>
        </w:tc>
      </w:tr>
      <w:tr w:rsidR="00E0280F" w:rsidRPr="00E0280F" w:rsidTr="00744995">
        <w:tc>
          <w:tcPr>
            <w:tcW w:w="14596" w:type="dxa"/>
            <w:gridSpan w:val="8"/>
          </w:tcPr>
          <w:p w:rsidR="00E0280F" w:rsidRPr="00E0280F" w:rsidRDefault="00E0280F" w:rsidP="00E0280F">
            <w:pPr>
              <w:spacing w:after="0" w:line="240" w:lineRule="auto"/>
              <w:jc w:val="center"/>
              <w:rPr>
                <w:b/>
              </w:rPr>
            </w:pPr>
            <w:r w:rsidRPr="00E0280F">
              <w:rPr>
                <w:b/>
              </w:rPr>
              <w:t>8. RAZRED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HRVATSKI JEZIK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7631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5268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HRVATSKI BEZ GRANICA 8, integrirani udžbenik hrvatskoga jezika i književnosti s dodatnim digitalnim sadržajima u osmome razredu osnovne škole, KOMPLET 1. i 2 dio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Julijana Levak, Iva Močibob, Jasmina </w:t>
            </w:r>
            <w:proofErr w:type="spellStart"/>
            <w:r w:rsidRPr="00E0280F">
              <w:t>Sandalić</w:t>
            </w:r>
            <w:proofErr w:type="spellEnd"/>
            <w:r w:rsidRPr="00E0280F">
              <w:t xml:space="preserve">, Ida </w:t>
            </w:r>
            <w:proofErr w:type="spellStart"/>
            <w:r w:rsidRPr="00E0280F">
              <w:t>Pettö</w:t>
            </w:r>
            <w:proofErr w:type="spellEnd"/>
            <w:r w:rsidRPr="00E0280F">
              <w:t xml:space="preserve">, Ksenija </w:t>
            </w:r>
            <w:proofErr w:type="spellStart"/>
            <w:r w:rsidRPr="00E0280F">
              <w:t>Budija</w:t>
            </w:r>
            <w:proofErr w:type="spellEnd"/>
            <w:r w:rsidRPr="00E0280F">
              <w:t>: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ŠKOLSKA KNJIGA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8.A, 8.B, 8.C 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ENGLESKI JEZIK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7609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5246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DIP IN 8, udžbenik engleskog jezika s dodatnim digitalnim sadržajima u osmom razredu osnovne škole, osma godina učenja, prvi strani jezik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proofErr w:type="spellStart"/>
            <w:r w:rsidRPr="00E0280F">
              <w:t>Olinka</w:t>
            </w:r>
            <w:proofErr w:type="spellEnd"/>
            <w:r w:rsidRPr="00E0280F">
              <w:t xml:space="preserve"> Breka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RADNI 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ŠKOLSKA KNJIGA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8.A, 8.B, 8.C 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POVIJEST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7641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5278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KLIO 8, udžbenik povijesti s dodatnim digitalnim sadržajima u osmome razredu osnovne škole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Krešimir Erdelja, Igor </w:t>
            </w:r>
            <w:proofErr w:type="spellStart"/>
            <w:r w:rsidRPr="00E0280F">
              <w:t>Stojaković</w:t>
            </w:r>
            <w:proofErr w:type="spellEnd"/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 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ŠKOLSKA KNJIGA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8.A, 8.B, 8.C 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lastRenderedPageBreak/>
              <w:t>GEOGRAFIJA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7274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MOJA ZEMLJA 4</w:t>
            </w:r>
          </w:p>
          <w:p w:rsidR="00E0280F" w:rsidRPr="00E0280F" w:rsidRDefault="00E0280F" w:rsidP="00E0280F">
            <w:pPr>
              <w:spacing w:after="0" w:line="240" w:lineRule="auto"/>
            </w:pPr>
            <w:r w:rsidRPr="00E0280F">
              <w:t>Udžbenik iz geografije za osmi razred osnovne škole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Ante Kožul, Silvija </w:t>
            </w:r>
            <w:proofErr w:type="spellStart"/>
            <w:r w:rsidRPr="00E0280F">
              <w:t>Krpes</w:t>
            </w:r>
            <w:proofErr w:type="spellEnd"/>
            <w:r w:rsidRPr="00E0280F">
              <w:t>, Krunoslav Samardžić, Milan Vukelić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 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ALFA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8.A, 8.B, 8.C 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BIOLOGIJA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6814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4571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BIOLOGIJA 8, udžbenik biologije za osmi razred osnovne škole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Anica Banović, Martina </w:t>
            </w:r>
            <w:proofErr w:type="spellStart"/>
            <w:r w:rsidRPr="00E0280F">
              <w:t>Čiček</w:t>
            </w:r>
            <w:proofErr w:type="spellEnd"/>
            <w:r w:rsidRPr="00E0280F">
              <w:t xml:space="preserve">, </w:t>
            </w:r>
            <w:proofErr w:type="spellStart"/>
            <w:r w:rsidRPr="00E0280F">
              <w:t>Ozrenka</w:t>
            </w:r>
            <w:proofErr w:type="spellEnd"/>
            <w:r w:rsidRPr="00E0280F">
              <w:t xml:space="preserve"> Meštrović, Sunčana </w:t>
            </w:r>
            <w:proofErr w:type="spellStart"/>
            <w:r w:rsidRPr="00E0280F">
              <w:t>Mumelaš</w:t>
            </w:r>
            <w:proofErr w:type="spellEnd"/>
            <w:r w:rsidRPr="00E0280F">
              <w:t>, Tanja Petrač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 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PROFIL KLETT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8.A, 8.B, 8.C 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MATEMATIKA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7716,7717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5351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MATEMATIKA 8, udžbenik matematike za osmi razred osnovne škole, 1. i 2. svezak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Z. Šikić, V. Draženović Žitko, I. </w:t>
            </w:r>
            <w:proofErr w:type="spellStart"/>
            <w:r w:rsidRPr="00E0280F">
              <w:t>Golac</w:t>
            </w:r>
            <w:proofErr w:type="spellEnd"/>
            <w:r w:rsidRPr="00E0280F">
              <w:t xml:space="preserve"> Jakopović, Z. </w:t>
            </w:r>
            <w:proofErr w:type="spellStart"/>
            <w:r w:rsidRPr="00E0280F">
              <w:t>Lobor</w:t>
            </w:r>
            <w:proofErr w:type="spellEnd"/>
            <w:r w:rsidRPr="00E0280F">
              <w:t xml:space="preserve">, M. Milić, T. </w:t>
            </w:r>
            <w:proofErr w:type="spellStart"/>
            <w:r w:rsidRPr="00E0280F">
              <w:t>Nemeth</w:t>
            </w:r>
            <w:proofErr w:type="spellEnd"/>
            <w:r w:rsidRPr="00E0280F">
              <w:t xml:space="preserve">, G. </w:t>
            </w:r>
            <w:proofErr w:type="spellStart"/>
            <w:r w:rsidRPr="00E0280F">
              <w:t>Stajčić</w:t>
            </w:r>
            <w:proofErr w:type="spellEnd"/>
            <w:r w:rsidRPr="00E0280F">
              <w:t>, M. Vuković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 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PROFIL KLETT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8.A, 8.B, 8.C 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FIZIKA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7070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4808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OTKRIVAMO FIZIKU 8, udžbenik fizike s dodatnim digitalnim sadržajima za osmi razred osnovne škole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Jasna Bagić Ljubičić, Sonja </w:t>
            </w:r>
            <w:proofErr w:type="spellStart"/>
            <w:r w:rsidRPr="00E0280F">
              <w:t>Prelovšek</w:t>
            </w:r>
            <w:proofErr w:type="spellEnd"/>
            <w:r w:rsidRPr="00E0280F">
              <w:t xml:space="preserve"> </w:t>
            </w:r>
            <w:proofErr w:type="spellStart"/>
            <w:r w:rsidRPr="00E0280F">
              <w:t>Peroš</w:t>
            </w:r>
            <w:proofErr w:type="spellEnd"/>
            <w:r w:rsidRPr="00E0280F">
              <w:t xml:space="preserve">, Branka </w:t>
            </w:r>
            <w:proofErr w:type="spellStart"/>
            <w:r w:rsidRPr="00E0280F">
              <w:t>Milotić</w:t>
            </w:r>
            <w:proofErr w:type="spellEnd"/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 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ŠKOLSKA KNJIGA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8.A, 8.B, 8.C 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KEMIJA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7038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4778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KEMIJA 8, udžbenik kemije s dodatnim digitalnim sadržajima u osmom razredu osnovne škole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Sanja Lukić, Ivana Marić </w:t>
            </w:r>
            <w:proofErr w:type="spellStart"/>
            <w:r w:rsidRPr="00E0280F">
              <w:t>Zerdun</w:t>
            </w:r>
            <w:proofErr w:type="spellEnd"/>
            <w:r w:rsidRPr="00E0280F">
              <w:t xml:space="preserve">, Marijan Varga, Dunja </w:t>
            </w:r>
            <w:proofErr w:type="spellStart"/>
            <w:r w:rsidRPr="00E0280F">
              <w:t>Maričević</w:t>
            </w:r>
            <w:proofErr w:type="spellEnd"/>
            <w:r w:rsidRPr="00E0280F">
              <w:t>, Sandra Krmpotić-</w:t>
            </w:r>
            <w:proofErr w:type="spellStart"/>
            <w:r w:rsidRPr="00E0280F">
              <w:t>Gržančić</w:t>
            </w:r>
            <w:proofErr w:type="spellEnd"/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 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ŠKOLSKA KNJIGA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8.A, 8.B, 8.C 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TEHNIČKA KULTURA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7687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5323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SVIJET TEHNIKE 8, udžbenik tehničke kulture s dodatnim digitalnim </w:t>
            </w:r>
            <w:proofErr w:type="spellStart"/>
            <w:r w:rsidRPr="00E0280F">
              <w:t>sadržajimau</w:t>
            </w:r>
            <w:proofErr w:type="spellEnd"/>
            <w:r w:rsidRPr="00E0280F">
              <w:t xml:space="preserve"> osmom razredu osnovne škole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Marino </w:t>
            </w:r>
            <w:proofErr w:type="spellStart"/>
            <w:r w:rsidRPr="00E0280F">
              <w:t>Čikeš,Vladimir</w:t>
            </w:r>
            <w:proofErr w:type="spellEnd"/>
            <w:r w:rsidRPr="00E0280F">
              <w:t xml:space="preserve"> Delić, Ivica Kolarić, Dragan Stanojević, Paolo </w:t>
            </w:r>
            <w:proofErr w:type="spellStart"/>
            <w:r w:rsidRPr="00E0280F">
              <w:t>Zenzerović</w:t>
            </w:r>
            <w:proofErr w:type="spellEnd"/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 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ŠKOLSKA KNJIGA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8.A, 8.B, 8.C 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GLAZBENA KULTURA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7603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5240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ALLEGRO 8</w:t>
            </w:r>
          </w:p>
          <w:p w:rsidR="00E0280F" w:rsidRPr="00E0280F" w:rsidRDefault="00E0280F" w:rsidP="00E0280F">
            <w:pPr>
              <w:spacing w:after="0" w:line="240" w:lineRule="auto"/>
            </w:pPr>
            <w:r w:rsidRPr="00E0280F">
              <w:t>udžbenik glazbene kulture u osmom razredu osnovne škole s dodatnim digitalnim sadržajima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Natalija Banov, Davor </w:t>
            </w:r>
            <w:proofErr w:type="spellStart"/>
            <w:r w:rsidRPr="00E0280F">
              <w:t>Brđanović</w:t>
            </w:r>
            <w:proofErr w:type="spellEnd"/>
            <w:r w:rsidRPr="00E0280F">
              <w:t xml:space="preserve">, Sandra </w:t>
            </w:r>
            <w:proofErr w:type="spellStart"/>
            <w:r w:rsidRPr="00E0280F">
              <w:t>Frančišković</w:t>
            </w:r>
            <w:proofErr w:type="spellEnd"/>
            <w:r w:rsidRPr="00E0280F">
              <w:t xml:space="preserve">, Sandra Ivančić, Eva </w:t>
            </w:r>
            <w:proofErr w:type="spellStart"/>
            <w:r w:rsidRPr="00E0280F">
              <w:t>Kirchmayer</w:t>
            </w:r>
            <w:proofErr w:type="spellEnd"/>
            <w:r w:rsidRPr="00E0280F">
              <w:t xml:space="preserve"> Bilić, Alenka Martinović, Darko Novosel, Tomislav Pehar, Filip </w:t>
            </w:r>
            <w:proofErr w:type="spellStart"/>
            <w:r w:rsidRPr="00E0280F">
              <w:t>Aver</w:t>
            </w:r>
            <w:proofErr w:type="spellEnd"/>
            <w:r w:rsidRPr="00E0280F">
              <w:t xml:space="preserve"> Jelavić</w:t>
            </w:r>
          </w:p>
          <w:p w:rsidR="00E0280F" w:rsidRPr="00E0280F" w:rsidRDefault="00E0280F" w:rsidP="00E0280F">
            <w:pPr>
              <w:spacing w:after="0" w:line="240" w:lineRule="auto"/>
            </w:pP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 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ŠKOLSKA KNJIGA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8.A, 8.B, 8.C 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lastRenderedPageBreak/>
              <w:t>LIKOVNA KULTURA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7663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5300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MOJE BOJE 8, udžbenik likovne kulture s dodatnim digitalnim sadržajima u osmom razredu osnovne škole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Miroslav Huzjak: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 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ŠKOLSKA KNJIGA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8.A, 8.B, 8.C </w:t>
            </w:r>
          </w:p>
        </w:tc>
      </w:tr>
      <w:tr w:rsidR="00E0280F" w:rsidRPr="00E0280F" w:rsidTr="00744995">
        <w:tc>
          <w:tcPr>
            <w:tcW w:w="14596" w:type="dxa"/>
            <w:gridSpan w:val="8"/>
          </w:tcPr>
          <w:p w:rsidR="00E0280F" w:rsidRPr="00E0280F" w:rsidRDefault="00E0280F" w:rsidP="00E0280F">
            <w:pPr>
              <w:spacing w:after="0" w:line="240" w:lineRule="auto"/>
              <w:jc w:val="center"/>
              <w:rPr>
                <w:b/>
              </w:rPr>
            </w:pPr>
            <w:r w:rsidRPr="00E0280F">
              <w:rPr>
                <w:b/>
              </w:rPr>
              <w:t>8. RAZREDI IZBORNI PREDMETI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INFORMATIKA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7705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5340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INFORMATIKA+ 8</w:t>
            </w:r>
          </w:p>
          <w:p w:rsidR="00E0280F" w:rsidRPr="00E0280F" w:rsidRDefault="00E0280F" w:rsidP="00E0280F">
            <w:pPr>
              <w:spacing w:after="0" w:line="240" w:lineRule="auto"/>
            </w:pPr>
            <w:r w:rsidRPr="00E0280F">
              <w:t>udžbenik iz informatike za 8. razred osnovne škole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Ines </w:t>
            </w:r>
            <w:proofErr w:type="spellStart"/>
            <w:r w:rsidRPr="00E0280F">
              <w:t>Kniewald</w:t>
            </w:r>
            <w:proofErr w:type="spellEnd"/>
            <w:r w:rsidRPr="00E0280F">
              <w:t xml:space="preserve">, </w:t>
            </w:r>
            <w:proofErr w:type="spellStart"/>
            <w:r w:rsidRPr="00E0280F">
              <w:t>Vinkoslav</w:t>
            </w:r>
            <w:proofErr w:type="spellEnd"/>
            <w:r w:rsidRPr="00E0280F">
              <w:t xml:space="preserve"> </w:t>
            </w:r>
            <w:proofErr w:type="spellStart"/>
            <w:r w:rsidRPr="00E0280F">
              <w:t>Galešev</w:t>
            </w:r>
            <w:proofErr w:type="spellEnd"/>
            <w:r w:rsidRPr="00E0280F">
              <w:t xml:space="preserve">, Gordana Sokol, </w:t>
            </w:r>
            <w:proofErr w:type="spellStart"/>
            <w:r w:rsidRPr="00E0280F">
              <w:t>Dalia</w:t>
            </w:r>
            <w:proofErr w:type="spellEnd"/>
            <w:r w:rsidRPr="00E0280F">
              <w:t xml:space="preserve"> </w:t>
            </w:r>
            <w:proofErr w:type="spellStart"/>
            <w:r w:rsidRPr="00E0280F">
              <w:t>Kager</w:t>
            </w:r>
            <w:proofErr w:type="spellEnd"/>
            <w:r w:rsidRPr="00E0280F">
              <w:t>, Vlasta Vlahović, Jasmina Purgar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 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Udzbenik.hr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8.A, 8.B, 8.C 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NJEMAČKI JEZIK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7493</w:t>
            </w: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5149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MAXIMAL 5, udžbenik njemačkoga jezika za osmi razred osnovne škole, peta godina učenja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proofErr w:type="spellStart"/>
            <w:r w:rsidRPr="00E0280F">
              <w:t>Giorgio</w:t>
            </w:r>
            <w:proofErr w:type="spellEnd"/>
            <w:r w:rsidRPr="00E0280F">
              <w:t xml:space="preserve"> </w:t>
            </w:r>
            <w:proofErr w:type="spellStart"/>
            <w:r w:rsidRPr="00E0280F">
              <w:t>Motta</w:t>
            </w:r>
            <w:proofErr w:type="spellEnd"/>
            <w:r w:rsidRPr="00E0280F">
              <w:t xml:space="preserve">, </w:t>
            </w:r>
            <w:proofErr w:type="spellStart"/>
            <w:r w:rsidRPr="00E0280F">
              <w:t>Elzbieta</w:t>
            </w:r>
            <w:proofErr w:type="spellEnd"/>
            <w:r w:rsidRPr="00E0280F">
              <w:t xml:space="preserve"> </w:t>
            </w:r>
            <w:proofErr w:type="spellStart"/>
            <w:r w:rsidRPr="00E0280F">
              <w:t>Krulak-Kempisty</w:t>
            </w:r>
            <w:proofErr w:type="spellEnd"/>
            <w:r w:rsidRPr="00E0280F">
              <w:t xml:space="preserve">, Dagmar </w:t>
            </w:r>
            <w:proofErr w:type="spellStart"/>
            <w:r w:rsidRPr="00E0280F">
              <w:t>Glück</w:t>
            </w:r>
            <w:proofErr w:type="spellEnd"/>
            <w:r w:rsidRPr="00E0280F">
              <w:t xml:space="preserve">, </w:t>
            </w:r>
            <w:proofErr w:type="spellStart"/>
            <w:r w:rsidRPr="00E0280F">
              <w:t>Kerstin</w:t>
            </w:r>
            <w:proofErr w:type="spellEnd"/>
            <w:r w:rsidRPr="00E0280F">
              <w:t xml:space="preserve"> </w:t>
            </w:r>
            <w:proofErr w:type="spellStart"/>
            <w:r w:rsidRPr="00E0280F">
              <w:t>Reinke</w:t>
            </w:r>
            <w:proofErr w:type="spellEnd"/>
            <w:r w:rsidRPr="00E0280F">
              <w:t>, Mirjana Klobučar</w:t>
            </w:r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RADNI 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PROFIL KLETT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8.A, 8.B, 8.C </w:t>
            </w:r>
          </w:p>
        </w:tc>
      </w:tr>
      <w:tr w:rsidR="00E0280F" w:rsidRPr="00E0280F" w:rsidTr="00744995">
        <w:tc>
          <w:tcPr>
            <w:tcW w:w="1555" w:type="dxa"/>
          </w:tcPr>
          <w:p w:rsidR="00E0280F" w:rsidRPr="00E0280F" w:rsidRDefault="00E0280F" w:rsidP="00E0280F">
            <w:pPr>
              <w:spacing w:after="0" w:line="240" w:lineRule="auto"/>
              <w:rPr>
                <w:b/>
              </w:rPr>
            </w:pPr>
            <w:r w:rsidRPr="00E0280F">
              <w:rPr>
                <w:b/>
              </w:rPr>
              <w:t>VJERONAUK</w:t>
            </w:r>
          </w:p>
        </w:tc>
        <w:tc>
          <w:tcPr>
            <w:tcW w:w="850" w:type="dxa"/>
          </w:tcPr>
          <w:p w:rsidR="00E0280F" w:rsidRPr="00E0280F" w:rsidRDefault="00E0280F" w:rsidP="00E0280F">
            <w:pPr>
              <w:spacing w:after="0" w:line="240" w:lineRule="auto"/>
            </w:pPr>
          </w:p>
        </w:tc>
        <w:tc>
          <w:tcPr>
            <w:tcW w:w="1276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5020</w:t>
            </w:r>
          </w:p>
        </w:tc>
        <w:tc>
          <w:tcPr>
            <w:tcW w:w="3260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UKORAK S ISUSOM</w:t>
            </w:r>
          </w:p>
          <w:p w:rsidR="00E0280F" w:rsidRPr="00E0280F" w:rsidRDefault="00E0280F" w:rsidP="00E0280F">
            <w:pPr>
              <w:spacing w:after="0" w:line="240" w:lineRule="auto"/>
            </w:pPr>
            <w:r w:rsidRPr="00E0280F">
              <w:t>udžbenik za katolički vjeronauk osmoga razreda osnovne škole</w:t>
            </w:r>
          </w:p>
        </w:tc>
        <w:tc>
          <w:tcPr>
            <w:tcW w:w="2552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 xml:space="preserve">Josip </w:t>
            </w:r>
            <w:proofErr w:type="spellStart"/>
            <w:r w:rsidRPr="00E0280F">
              <w:t>Periš</w:t>
            </w:r>
            <w:proofErr w:type="spellEnd"/>
            <w:r w:rsidRPr="00E0280F">
              <w:t xml:space="preserve">, Marina Šimić, Ivana </w:t>
            </w:r>
            <w:proofErr w:type="spellStart"/>
            <w:r w:rsidRPr="00E0280F">
              <w:t>Perčić</w:t>
            </w:r>
            <w:proofErr w:type="spellEnd"/>
          </w:p>
        </w:tc>
        <w:tc>
          <w:tcPr>
            <w:tcW w:w="1701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UDŽBENIK</w:t>
            </w:r>
          </w:p>
        </w:tc>
        <w:tc>
          <w:tcPr>
            <w:tcW w:w="1559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KRŠĆANSKA SADAŠNJOST</w:t>
            </w:r>
          </w:p>
        </w:tc>
        <w:tc>
          <w:tcPr>
            <w:tcW w:w="1843" w:type="dxa"/>
          </w:tcPr>
          <w:p w:rsidR="00E0280F" w:rsidRPr="00E0280F" w:rsidRDefault="00E0280F" w:rsidP="00E0280F">
            <w:pPr>
              <w:spacing w:after="0" w:line="240" w:lineRule="auto"/>
            </w:pPr>
            <w:r w:rsidRPr="00E0280F">
              <w:t>8.A, 8.B, 8.C</w:t>
            </w:r>
          </w:p>
        </w:tc>
      </w:tr>
    </w:tbl>
    <w:p w:rsidR="005B55C0" w:rsidRDefault="005B55C0" w:rsidP="005B5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" w:name="_GoBack"/>
      <w:bookmarkEnd w:id="9"/>
    </w:p>
    <w:p w:rsidR="005B55C0" w:rsidRDefault="005B55C0" w:rsidP="005B5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5C0" w:rsidRDefault="005B55C0" w:rsidP="005B5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će se objaviti na mrežnoj stranici škole najkasnije do 01. srpnja 2024. godine.</w:t>
      </w:r>
    </w:p>
    <w:p w:rsidR="005B55C0" w:rsidRDefault="005B55C0" w:rsidP="005B5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5C0" w:rsidRDefault="005B55C0" w:rsidP="005B55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Obrazloženje:</w:t>
      </w:r>
    </w:p>
    <w:p w:rsidR="005B55C0" w:rsidRDefault="005B55C0" w:rsidP="005B55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Temeljem odredbe članka 10. stavak 4. i 5. Zakona o udžbenicima i drugim obrazovnim materijalima za osnovnu i srednju školu ( NN 116/18) odluku o odabiru udžbenika u razrednoj i predmetnoj nastavi donose učitelji razredne, odnosno predmetne nastave na način koji osigurava višegodišnje korištenje udžbenika unutar škole, osim udžbenika radnog karaktera.</w:t>
      </w:r>
    </w:p>
    <w:p w:rsidR="005B55C0" w:rsidRDefault="005B55C0" w:rsidP="005B5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5C0" w:rsidRDefault="005B55C0" w:rsidP="005B5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Nakon provedenog postupka odabira udžbenika putem aplikacije  </w:t>
      </w:r>
      <w:hyperlink r:id="rId7" w:history="1">
        <w:r>
          <w:rPr>
            <w:rStyle w:val="Hiperveza"/>
            <w:rFonts w:ascii="Times New Roman" w:hAnsi="Times New Roman"/>
            <w:sz w:val="24"/>
            <w:szCs w:val="24"/>
          </w:rPr>
          <w:t>https://udzbenici.skole.hr/</w:t>
        </w:r>
      </w:hyperlink>
      <w:r>
        <w:rPr>
          <w:rFonts w:ascii="Times New Roman" w:hAnsi="Times New Roman"/>
          <w:sz w:val="24"/>
          <w:szCs w:val="24"/>
        </w:rPr>
        <w:t xml:space="preserve"> odlučeno je kao u izreci.</w:t>
      </w:r>
    </w:p>
    <w:p w:rsidR="005B55C0" w:rsidRDefault="005B55C0" w:rsidP="005B5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5C0" w:rsidRDefault="005B55C0" w:rsidP="005B5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5C0" w:rsidRDefault="005B55C0" w:rsidP="005B5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B55C0" w:rsidRDefault="005B55C0" w:rsidP="005B55C0">
      <w:pPr>
        <w:spacing w:after="0" w:line="240" w:lineRule="auto"/>
        <w:ind w:left="991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RAVNATELJ:</w:t>
      </w:r>
    </w:p>
    <w:p w:rsidR="005B55C0" w:rsidRDefault="005B55C0" w:rsidP="005B55C0">
      <w:pPr>
        <w:spacing w:after="0" w:line="240" w:lineRule="auto"/>
        <w:ind w:left="991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Mileo Todić, </w:t>
      </w:r>
      <w:proofErr w:type="spellStart"/>
      <w:r>
        <w:rPr>
          <w:rFonts w:ascii="Times New Roman" w:hAnsi="Times New Roman"/>
          <w:sz w:val="24"/>
          <w:szCs w:val="24"/>
        </w:rPr>
        <w:t>dipl.teol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B55C0" w:rsidRDefault="005B55C0" w:rsidP="005B5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5C0" w:rsidRDefault="005B55C0" w:rsidP="005B5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5C0" w:rsidRDefault="005B55C0" w:rsidP="005B5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Dostaviti:</w:t>
      </w:r>
    </w:p>
    <w:p w:rsidR="005B55C0" w:rsidRDefault="005B55C0" w:rsidP="005B55C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 stranica škole</w:t>
      </w:r>
    </w:p>
    <w:p w:rsidR="005B55C0" w:rsidRDefault="005B55C0" w:rsidP="005B55C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:rsidR="005B55C0" w:rsidRDefault="005B55C0" w:rsidP="00203614"/>
    <w:p w:rsidR="005B55C0" w:rsidRPr="005B55C0" w:rsidRDefault="005B55C0" w:rsidP="00203614"/>
    <w:sectPr w:rsidR="005B55C0" w:rsidRPr="005B55C0" w:rsidSect="005B55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553F6"/>
    <w:multiLevelType w:val="hybridMultilevel"/>
    <w:tmpl w:val="B78C10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C0"/>
    <w:rsid w:val="001B1B5E"/>
    <w:rsid w:val="00203614"/>
    <w:rsid w:val="00265DBF"/>
    <w:rsid w:val="002B501C"/>
    <w:rsid w:val="00404F18"/>
    <w:rsid w:val="005B4584"/>
    <w:rsid w:val="005B55C0"/>
    <w:rsid w:val="006B6309"/>
    <w:rsid w:val="006D0891"/>
    <w:rsid w:val="006F2099"/>
    <w:rsid w:val="007E76DF"/>
    <w:rsid w:val="00844620"/>
    <w:rsid w:val="008F471C"/>
    <w:rsid w:val="009903BE"/>
    <w:rsid w:val="00A1640E"/>
    <w:rsid w:val="00A80F22"/>
    <w:rsid w:val="00CA0811"/>
    <w:rsid w:val="00CB5093"/>
    <w:rsid w:val="00CF0C99"/>
    <w:rsid w:val="00D06E68"/>
    <w:rsid w:val="00E0280F"/>
    <w:rsid w:val="00E0292F"/>
    <w:rsid w:val="00E11C4C"/>
    <w:rsid w:val="00ED324C"/>
    <w:rsid w:val="00EE5EC0"/>
    <w:rsid w:val="00F96C26"/>
    <w:rsid w:val="00FB0F3C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F1807"/>
  <w15:chartTrackingRefBased/>
  <w15:docId w15:val="{758C87B6-AA96-410C-97DB-AF3EB459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44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semiHidden/>
    <w:unhideWhenUsed/>
    <w:rsid w:val="005B55C0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5B55C0"/>
    <w:rPr>
      <w:color w:val="800080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5B55C0"/>
    <w:pPr>
      <w:tabs>
        <w:tab w:val="center" w:pos="4536"/>
        <w:tab w:val="right" w:pos="9072"/>
      </w:tabs>
      <w:spacing w:after="0" w:line="240" w:lineRule="auto"/>
    </w:pPr>
    <w:rPr>
      <w:rFonts w:eastAsia="Times New Roman" w:cs="Calibri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5B55C0"/>
    <w:rPr>
      <w:rFonts w:eastAsia="Times New Roman" w:cs="Calibri"/>
      <w:sz w:val="22"/>
      <w:szCs w:val="22"/>
    </w:rPr>
  </w:style>
  <w:style w:type="paragraph" w:styleId="Podnoje">
    <w:name w:val="footer"/>
    <w:basedOn w:val="Normal"/>
    <w:link w:val="PodnojeChar"/>
    <w:uiPriority w:val="99"/>
    <w:semiHidden/>
    <w:unhideWhenUsed/>
    <w:rsid w:val="005B55C0"/>
    <w:pPr>
      <w:tabs>
        <w:tab w:val="center" w:pos="4536"/>
        <w:tab w:val="right" w:pos="9072"/>
      </w:tabs>
      <w:spacing w:after="0" w:line="240" w:lineRule="auto"/>
    </w:pPr>
    <w:rPr>
      <w:rFonts w:eastAsia="Times New Roman" w:cs="Calibri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5B55C0"/>
    <w:rPr>
      <w:rFonts w:eastAsia="Times New Roman" w:cs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B55C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5C0"/>
    <w:rPr>
      <w:rFonts w:ascii="Segoe UI" w:eastAsia="Times New Roman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B55C0"/>
    <w:pPr>
      <w:spacing w:after="200" w:line="276" w:lineRule="auto"/>
      <w:ind w:left="720"/>
      <w:contextualSpacing/>
    </w:pPr>
    <w:rPr>
      <w:rFonts w:eastAsia="Times New Roman" w:cs="Calibri"/>
      <w:lang w:eastAsia="hr-HR"/>
    </w:rPr>
  </w:style>
  <w:style w:type="paragraph" w:customStyle="1" w:styleId="xl63">
    <w:name w:val="xl63"/>
    <w:basedOn w:val="Normal"/>
    <w:rsid w:val="005B5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Tekstrezerviranogmjesta">
    <w:name w:val="Placeholder Text"/>
    <w:uiPriority w:val="99"/>
    <w:semiHidden/>
    <w:rsid w:val="005B55C0"/>
    <w:rPr>
      <w:color w:val="808080"/>
    </w:rPr>
  </w:style>
  <w:style w:type="numbering" w:customStyle="1" w:styleId="Bezpopisa1">
    <w:name w:val="Bez popisa1"/>
    <w:next w:val="Bezpopisa"/>
    <w:uiPriority w:val="99"/>
    <w:semiHidden/>
    <w:unhideWhenUsed/>
    <w:rsid w:val="00E0280F"/>
  </w:style>
  <w:style w:type="table" w:customStyle="1" w:styleId="Reetkatablice1">
    <w:name w:val="Rešetka tablice1"/>
    <w:basedOn w:val="Obinatablica"/>
    <w:next w:val="Reetkatablice"/>
    <w:uiPriority w:val="39"/>
    <w:rsid w:val="00E0280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dzbenici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jnica\AppData\Local\Apps\2.0\M4WN9Y9H.KAK\PM8OAZC7.HA7\labi..tion_0000000000000000_0009.0002_cef131fcf2144830\Predlosci\AktWordTemplate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AktWordTemplate</Template>
  <TotalTime>1</TotalTime>
  <Pages>14</Pages>
  <Words>3222</Words>
  <Characters>18371</Characters>
  <Application>Microsoft Office Word</Application>
  <DocSecurity>0</DocSecurity>
  <Lines>153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Kristina Prilika</cp:lastModifiedBy>
  <cp:revision>3</cp:revision>
  <cp:lastPrinted>2024-07-01T08:45:00Z</cp:lastPrinted>
  <dcterms:created xsi:type="dcterms:W3CDTF">2024-07-01T12:32:00Z</dcterms:created>
  <dcterms:modified xsi:type="dcterms:W3CDTF">2024-07-01T12:32:00Z</dcterms:modified>
</cp:coreProperties>
</file>